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92D8" w14:textId="77777777" w:rsidR="00677B16" w:rsidRDefault="00126004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F54441" wp14:editId="3C485F02">
                <wp:simplePos x="0" y="0"/>
                <wp:positionH relativeFrom="column">
                  <wp:posOffset>-780526</wp:posOffset>
                </wp:positionH>
                <wp:positionV relativeFrom="paragraph">
                  <wp:posOffset>670588</wp:posOffset>
                </wp:positionV>
                <wp:extent cx="7593219" cy="8394700"/>
                <wp:effectExtent l="0" t="0" r="27305" b="2540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3219" cy="839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18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86"/>
                              <w:gridCol w:w="1300"/>
                              <w:gridCol w:w="5229"/>
                              <w:gridCol w:w="1275"/>
                              <w:gridCol w:w="284"/>
                              <w:gridCol w:w="287"/>
                              <w:gridCol w:w="989"/>
                              <w:gridCol w:w="283"/>
                              <w:gridCol w:w="1276"/>
                              <w:gridCol w:w="283"/>
                            </w:tblGrid>
                            <w:tr w:rsidR="00EA053D" w:rsidRPr="00DC0976" w14:paraId="6B9C8EE2" w14:textId="77777777" w:rsidTr="00AE5F18">
                              <w:tc>
                                <w:tcPr>
                                  <w:tcW w:w="1986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BF319C9" w14:textId="77777777" w:rsidR="00EA053D" w:rsidRPr="00EA053D" w:rsidRDefault="00EA053D" w:rsidP="00EA053D">
                                  <w:pPr>
                                    <w:pStyle w:val="Sansinterligne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053D">
                                    <w:rPr>
                                      <w:b/>
                                      <w:bCs/>
                                    </w:rPr>
                                    <w:t>Titre de recette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  <w:gridSpan w:val="4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83127B6" w14:textId="1015A1AD" w:rsidR="00EA053D" w:rsidRPr="00EA053D" w:rsidRDefault="005C3160" w:rsidP="005C3160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bCs/>
                                      <w:w w:val="20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200"/>
                                    </w:rPr>
                                    <w:t>ANNEE SCOLAIRE : 202</w:t>
                                  </w:r>
                                  <w:r w:rsidR="00AE6679">
                                    <w:rPr>
                                      <w:b/>
                                      <w:bCs/>
                                      <w:w w:val="200"/>
                                    </w:rPr>
                                    <w:t>2</w:t>
                                  </w:r>
                                  <w:r w:rsidR="00EA053D" w:rsidRPr="00EA053D">
                                    <w:rPr>
                                      <w:b/>
                                      <w:bCs/>
                                      <w:w w:val="200"/>
                                    </w:rPr>
                                    <w:t xml:space="preserve"> - 20</w:t>
                                  </w:r>
                                  <w:r>
                                    <w:rPr>
                                      <w:b/>
                                      <w:bCs/>
                                      <w:w w:val="200"/>
                                    </w:rPr>
                                    <w:t>2</w:t>
                                  </w:r>
                                  <w:r w:rsidR="00AE6679">
                                    <w:rPr>
                                      <w:b/>
                                      <w:bCs/>
                                      <w:w w:val="2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gridSpan w:val="4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0CD35FA" w14:textId="77777777" w:rsidR="00EA053D" w:rsidRPr="00EA053D" w:rsidRDefault="00EA053D" w:rsidP="00EA053D">
                                  <w:pPr>
                                    <w:pStyle w:val="Sansinterligne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053D">
                                    <w:rPr>
                                      <w:b/>
                                      <w:bCs/>
                                    </w:rPr>
                                    <w:t>Pièce compta N° :</w:t>
                                  </w:r>
                                </w:p>
                              </w:tc>
                            </w:tr>
                            <w:tr w:rsidR="00306F5E" w:rsidRPr="00DC0976" w14:paraId="753661AF" w14:textId="77777777" w:rsidTr="00A660A6">
                              <w:tc>
                                <w:tcPr>
                                  <w:tcW w:w="11892" w:type="dxa"/>
                                  <w:gridSpan w:val="10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02276D9" w14:textId="77777777" w:rsidR="00306F5E" w:rsidRPr="00EA053D" w:rsidRDefault="00EA053D" w:rsidP="00C9370D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A053D">
                                    <w:rPr>
                                      <w:b/>
                                      <w:w w:val="150"/>
                                    </w:rPr>
                                    <w:t xml:space="preserve">LISTE NOMINATIVE DES </w:t>
                                  </w:r>
                                  <w:r w:rsidR="00C9370D">
                                    <w:rPr>
                                      <w:b/>
                                      <w:w w:val="150"/>
                                    </w:rPr>
                                    <w:t>ENSEIGNANTS</w:t>
                                  </w:r>
                                  <w:r w:rsidRPr="00EA053D">
                                    <w:rPr>
                                      <w:b/>
                                      <w:w w:val="150"/>
                                    </w:rPr>
                                    <w:t xml:space="preserve"> (</w:t>
                                  </w:r>
                                  <w:r w:rsidRPr="00EA053D">
                                    <w:rPr>
                                      <w:b/>
                                      <w:i/>
                                      <w:iCs/>
                                      <w:w w:val="150"/>
                                    </w:rPr>
                                    <w:t>ADHESION A L’AD OCCE DE MAYOTTE</w:t>
                                  </w:r>
                                  <w:r w:rsidRPr="00EA053D">
                                    <w:rPr>
                                      <w:b/>
                                      <w:w w:val="15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A053D" w:rsidRPr="00DC0976" w14:paraId="546C61DA" w14:textId="77777777" w:rsidTr="00A660A6">
                              <w:tc>
                                <w:tcPr>
                                  <w:tcW w:w="11892" w:type="dxa"/>
                                  <w:gridSpan w:val="10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24E6458" w14:textId="77777777" w:rsidR="00EA053D" w:rsidRPr="00DC0976" w:rsidRDefault="00EA053D" w:rsidP="00C9370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0976">
                                    <w:rPr>
                                      <w:b/>
                                      <w:bCs/>
                                    </w:rPr>
                                    <w:t xml:space="preserve">Ecole :        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                                                          </w:t>
                                  </w:r>
                                  <w:r w:rsidRPr="00DC0976">
                                    <w:rPr>
                                      <w:b/>
                                      <w:bCs/>
                                    </w:rPr>
                                    <w:t xml:space="preserve">Circo 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                                        </w:t>
                                  </w:r>
                                  <w:r w:rsidRPr="00DC0976">
                                    <w:rPr>
                                      <w:b/>
                                      <w:bCs/>
                                    </w:rPr>
                                    <w:t>effectif </w:t>
                                  </w:r>
                                  <w:r w:rsidR="00C9370D">
                                    <w:rPr>
                                      <w:b/>
                                      <w:bCs/>
                                    </w:rPr>
                                    <w:t xml:space="preserve">enseignants </w:t>
                                  </w:r>
                                  <w:r w:rsidRPr="00DC0976">
                                    <w:rPr>
                                      <w:b/>
                                      <w:bCs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  <w:tr w:rsidR="00EA053D" w:rsidRPr="00DC0976" w14:paraId="5429936D" w14:textId="77777777" w:rsidTr="00EA053D"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CF2D8E3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6B775D7F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D4AB397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15D89BC6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1DCAE55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18BD94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22DDAA4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A053D" w:rsidRPr="00DC0976" w14:paraId="1BCCE704" w14:textId="77777777" w:rsidTr="00BD4DDE">
                              <w:tc>
                                <w:tcPr>
                                  <w:tcW w:w="686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09B23C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both"/>
                                  </w:pPr>
                                  <w:r w:rsidRPr="00DC0976">
                                    <w:t>Nbr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41078861" w14:textId="77777777" w:rsidR="00EA053D" w:rsidRPr="00DC0976" w:rsidRDefault="00EA053D" w:rsidP="00C9370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 xml:space="preserve">NOM et Prénom des </w:t>
                                  </w:r>
                                  <w:r w:rsidR="00C9370D">
                                    <w:t>enseignants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gridSpan w:val="7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907D03F" w14:textId="77777777" w:rsidR="00EA053D" w:rsidRPr="00E27E71" w:rsidRDefault="00EA053D" w:rsidP="00EA05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27E7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MONTANT RECOLTE ET VERSE AU MANDATAIRE</w:t>
                                  </w:r>
                                </w:p>
                              </w:tc>
                            </w:tr>
                            <w:tr w:rsidR="00EA053D" w:rsidRPr="00DC0976" w14:paraId="16484C0E" w14:textId="77777777" w:rsidTr="00BD4DDE">
                              <w:tc>
                                <w:tcPr>
                                  <w:tcW w:w="686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EC74E0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F0970F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40327E" w14:textId="77777777" w:rsidR="00EA053D" w:rsidRDefault="00EA053D" w:rsidP="00EA05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7E71">
                                    <w:rPr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="00C9370D">
                                    <w:rPr>
                                      <w:sz w:val="18"/>
                                      <w:szCs w:val="18"/>
                                    </w:rPr>
                                    <w:t>ersements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à indiquer</w:t>
                                  </w:r>
                                </w:p>
                                <w:p w14:paraId="21DDAF11" w14:textId="77777777" w:rsidR="00EA053D" w:rsidRPr="00E27E71" w:rsidRDefault="00EA053D" w:rsidP="00EA05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 :</w:t>
                                  </w:r>
                                  <w:r w:rsidRPr="00880E7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0E71">
                                    <w:rPr>
                                      <w:sz w:val="14"/>
                                      <w:szCs w:val="14"/>
                                    </w:rPr>
                                    <w:t>Chq</w:t>
                                  </w:r>
                                  <w:proofErr w:type="spellEnd"/>
                                  <w:r w:rsidRPr="00880E71">
                                    <w:rPr>
                                      <w:sz w:val="14"/>
                                      <w:szCs w:val="14"/>
                                    </w:rPr>
                                    <w:t xml:space="preserve"> ou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 :</w:t>
                                  </w:r>
                                  <w:r w:rsidRPr="00880E71">
                                    <w:rPr>
                                      <w:sz w:val="14"/>
                                      <w:szCs w:val="14"/>
                                    </w:rPr>
                                    <w:t xml:space="preserve"> Esp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91E7DB" w14:textId="77777777" w:rsidR="00EA053D" w:rsidRPr="00E27E71" w:rsidRDefault="00EA053D" w:rsidP="00EA05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789DBF" w14:textId="77777777" w:rsidR="00EA053D" w:rsidRPr="00E27E71" w:rsidRDefault="00A93C39" w:rsidP="00C937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Signature </w:t>
                                  </w:r>
                                </w:p>
                              </w:tc>
                            </w:tr>
                            <w:tr w:rsidR="00EA053D" w:rsidRPr="00DC0976" w14:paraId="7B3D5F94" w14:textId="77777777" w:rsidTr="00EA053D">
                              <w:tc>
                                <w:tcPr>
                                  <w:tcW w:w="68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E9A7A3E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7508F7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89C944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9F1760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F48FB1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0DD6D0A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50F118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E1F20E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710C95FF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C88BD07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24C8B6F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431F301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E83C0F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3F8E6D7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60A4EB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47B80B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1053D4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46B0CE1B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AE34350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4B9A084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6F3CC98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A0B7D2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75CC536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AA845E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48F4ED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68D1763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36F3B840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7DFCF82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30285EB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17C60D3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3F69B9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46BB3C0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F9D7E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DC246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66CCCA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76360D3B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EF02EB7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1F3CF68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00CB516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2FF59A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6920199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F828FB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D0E13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E5D8EA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25E7D720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2A6809B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18A06AA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5D27CF1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B41C54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053A400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6B6794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583A0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0B68A6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33EB979D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A34B47A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62FC7B9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0B1E56C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5F4D57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3CAEB5D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581B62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356B2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185C9C7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28349CC1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0242AB7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36878FA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099F36D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C08886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2E6612F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CF25A0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73D51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EC3CA4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0EC4B6CB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56E551C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74C3C11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14D3E98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0B3774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1FF49DD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65804E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C16D9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0C96C30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5FC8B3B1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BA535A8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7C08327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6183ECA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D1B513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3C0840F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3B1193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21833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0CB390D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4BBC4283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1A2657E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3E1C649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624C028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90A7AD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42177CF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A22216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67D75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6CBDE30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7F16CC09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0507EE0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7B1FFE5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156D147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4B6F06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49304FD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D74CBF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4C0C3A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21EB51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7B4181E1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89E5F72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5EC05AB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146561E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0695D3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352ADF3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8C192E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2D668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9C4501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60B7FBFA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B209AF0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4CE4A8F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7B32623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6EEE66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260A7C4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B4D73D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5631CE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659DE7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38EE237C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D4A9EFC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02C1D20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60A273D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343B6A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67C345E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95DF7A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4F28CB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80E556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7443DF81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2D41D32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3E70D62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09D3E7C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16FF98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5FC3FB3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C896B0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DB197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66DFB0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369618C9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AE25F42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096D498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40A9D4A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E50992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0510891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668375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1F9B0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28A817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53CEF419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741AD56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6DA39FA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393164B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6F2D68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1D1C6BB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65CCBD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0566E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174882C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17C0B82F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5774610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0BC7ABA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061014D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1FC04F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2C56A26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2A08E1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4774E2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FFD696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60FF6FA7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766A5E9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17F7B66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151CA62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71F8DE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6094697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9E755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2092BA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4DD833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287F0C72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26B4CFC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297527E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0E899AC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003521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2A70B34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09AF88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43DE47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5722EE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2575B166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D0D3CCB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6FE2073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4D3CCB0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4504B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62D3878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803EB3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6453C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18EF0A9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55C0A8B1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F236388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7BAE2B3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63BC38B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6D8A19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7FBCFBC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013987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CC2C3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65C871B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25C3B9B0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B147540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3AE3081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32BB480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5C637C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305709A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61A8AF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51CEC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47709E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40CD32D1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0B75573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745605A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2324A31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F90F90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07AE555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60BBAC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0825A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129A341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74E41056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B235B50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3672C84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6C7B33A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D7A376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64AD712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CDB624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56079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A6E4F4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47F76FF4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C53A043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5F380F4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04AE975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8EFE2A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65D8086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BC70D1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4D211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FFC2A8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4762502B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A8EBC5A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50DCCB4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416FED2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DEA33D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1CD3487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090188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0AEE2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560387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0820C424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1AA6AE6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21D3B4E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51CFB00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79FBEA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3662C20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BB1FF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6C6769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6C03E3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00A1C252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C1156F7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7042434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391BFD3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1CF168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009F2AA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5352A8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AE762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6F7847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3F928E6B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8A86548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4F425C6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3FE02AF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5DD4B7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65A569E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5DD847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2E804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08FBD12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4DBDFF22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46E77E2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4CFA113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3073250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C6134C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48333E1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0E2CDB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FB47B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0DFA132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6BAF36D6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F1A321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0BF26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5FCD0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C48B34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124D5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52DAC0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42DE6A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FF5970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14FFC37F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D7AD66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23ED0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4A2B7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D727E5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6506E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C7849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36948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0FED130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4EE29115" w14:textId="77777777" w:rsidTr="00BD4DDE"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2FB8B58" w14:textId="77777777" w:rsidR="00EA053D" w:rsidRPr="00DC0976" w:rsidRDefault="00503F68" w:rsidP="00EA053D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 xml:space="preserve">Total du versement et </w:t>
                                  </w:r>
                                  <w:r w:rsidR="00EA053D">
                                    <w:t>Date du versement</w:t>
                                  </w:r>
                                  <w:r w:rsidR="00A93C39">
                                    <w:t xml:space="preserve"> au mandataire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71D8F4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40D73C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31E5CF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1338A939" w14:textId="77777777" w:rsidTr="00306F5E">
                              <w:trPr>
                                <w:trHeight w:val="632"/>
                              </w:trPr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E4A26D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shd w:val="clear" w:color="auto" w:fill="auto"/>
                                </w:tcPr>
                                <w:p w14:paraId="32381A9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shd w:val="clear" w:color="auto" w:fill="auto"/>
                                </w:tcPr>
                                <w:p w14:paraId="2D6121B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2585EC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3F59C598" w14:textId="77777777" w:rsidTr="00306F5E">
                              <w:trPr>
                                <w:trHeight w:val="556"/>
                              </w:trPr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C0BAA2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right"/>
                                  </w:pPr>
                                  <w:r w:rsidRPr="00DC0976">
                                    <w:t>Signature du mandataire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FC4E24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F29500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EEEEF2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9B1187" w14:paraId="41E70332" w14:textId="77777777" w:rsidTr="00306F5E">
                              <w:trPr>
                                <w:trHeight w:val="157"/>
                              </w:trPr>
                              <w:tc>
                                <w:tcPr>
                                  <w:tcW w:w="11892" w:type="dxa"/>
                                  <w:gridSpan w:val="10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FE3FEB" w14:textId="77777777" w:rsidR="00EA053D" w:rsidRPr="00BD4DDE" w:rsidRDefault="00EA053D" w:rsidP="00EA05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B118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Faire une copie pou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r chaque VERSEMENT </w:t>
                                  </w:r>
                                  <w:r w:rsidR="00A93C39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au mandataire(1°V,2°V</w:t>
                                  </w:r>
                                  <w:r w:rsidRPr="009B118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Pr="00BD4DDE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Indication </w:t>
                                  </w:r>
                                  <w:proofErr w:type="spellStart"/>
                                  <w:r w:rsidRPr="00BD4DDE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Chq</w:t>
                                  </w:r>
                                  <w:proofErr w:type="spellEnd"/>
                                  <w:r w:rsidRPr="00BD4DDE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 : chèque 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ou </w:t>
                                  </w:r>
                                  <w:r w:rsidRPr="00BD4DDE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Esp : Espèce</w:t>
                                  </w:r>
                                </w:p>
                              </w:tc>
                            </w:tr>
                          </w:tbl>
                          <w:p w14:paraId="5672737F" w14:textId="77777777" w:rsidR="00DC0976" w:rsidRPr="00E27E71" w:rsidRDefault="00DC0976" w:rsidP="009B118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5444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61.45pt;margin-top:52.8pt;width:597.9pt;height:66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" strokecolor="white">
                <v:textbox>
                  <w:txbxContent>
                    <w:tbl>
                      <w:tblPr>
                        <w:tblW w:w="118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86"/>
                        <w:gridCol w:w="1300"/>
                        <w:gridCol w:w="5229"/>
                        <w:gridCol w:w="1275"/>
                        <w:gridCol w:w="284"/>
                        <w:gridCol w:w="287"/>
                        <w:gridCol w:w="989"/>
                        <w:gridCol w:w="283"/>
                        <w:gridCol w:w="1276"/>
                        <w:gridCol w:w="283"/>
                      </w:tblGrid>
                      <w:tr w:rsidR="00EA053D" w:rsidRPr="00DC0976" w14:paraId="6B9C8EE2" w14:textId="77777777" w:rsidTr="00AE5F18">
                        <w:tc>
                          <w:tcPr>
                            <w:tcW w:w="1986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7BF319C9" w14:textId="77777777" w:rsidR="00EA053D" w:rsidRPr="00EA053D" w:rsidRDefault="00EA053D" w:rsidP="00EA053D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EA053D">
                              <w:rPr>
                                <w:b/>
                                <w:bCs/>
                              </w:rPr>
                              <w:t>Titre de recette</w:t>
                            </w:r>
                          </w:p>
                        </w:tc>
                        <w:tc>
                          <w:tcPr>
                            <w:tcW w:w="7075" w:type="dxa"/>
                            <w:gridSpan w:val="4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383127B6" w14:textId="1015A1AD" w:rsidR="00EA053D" w:rsidRPr="00EA053D" w:rsidRDefault="005C3160" w:rsidP="005C3160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w w:val="200"/>
                              </w:rPr>
                            </w:pPr>
                            <w:r>
                              <w:rPr>
                                <w:b/>
                                <w:bCs/>
                                <w:w w:val="200"/>
                              </w:rPr>
                              <w:t>ANNEE SCOLAIRE : 202</w:t>
                            </w:r>
                            <w:r w:rsidR="00AE6679">
                              <w:rPr>
                                <w:b/>
                                <w:bCs/>
                                <w:w w:val="200"/>
                              </w:rPr>
                              <w:t>2</w:t>
                            </w:r>
                            <w:r w:rsidR="00EA053D" w:rsidRPr="00EA053D">
                              <w:rPr>
                                <w:b/>
                                <w:bCs/>
                                <w:w w:val="200"/>
                              </w:rPr>
                              <w:t xml:space="preserve"> - 20</w:t>
                            </w:r>
                            <w:r>
                              <w:rPr>
                                <w:b/>
                                <w:bCs/>
                                <w:w w:val="200"/>
                              </w:rPr>
                              <w:t>2</w:t>
                            </w:r>
                            <w:r w:rsidR="00AE6679">
                              <w:rPr>
                                <w:b/>
                                <w:bCs/>
                                <w:w w:val="2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1" w:type="dxa"/>
                            <w:gridSpan w:val="4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50CD35FA" w14:textId="77777777" w:rsidR="00EA053D" w:rsidRPr="00EA053D" w:rsidRDefault="00EA053D" w:rsidP="00EA053D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EA053D">
                              <w:rPr>
                                <w:b/>
                                <w:bCs/>
                              </w:rPr>
                              <w:t>Pièce compta N° :</w:t>
                            </w:r>
                          </w:p>
                        </w:tc>
                      </w:tr>
                      <w:tr w:rsidR="00306F5E" w:rsidRPr="00DC0976" w14:paraId="753661AF" w14:textId="77777777" w:rsidTr="00A660A6">
                        <w:tc>
                          <w:tcPr>
                            <w:tcW w:w="11892" w:type="dxa"/>
                            <w:gridSpan w:val="10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02276D9" w14:textId="77777777" w:rsidR="00306F5E" w:rsidRPr="00EA053D" w:rsidRDefault="00EA053D" w:rsidP="00C9370D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EA053D">
                              <w:rPr>
                                <w:b/>
                                <w:w w:val="150"/>
                              </w:rPr>
                              <w:t xml:space="preserve">LISTE NOMINATIVE DES </w:t>
                            </w:r>
                            <w:r w:rsidR="00C9370D">
                              <w:rPr>
                                <w:b/>
                                <w:w w:val="150"/>
                              </w:rPr>
                              <w:t>ENSEIGNANTS</w:t>
                            </w:r>
                            <w:r w:rsidRPr="00EA053D">
                              <w:rPr>
                                <w:b/>
                                <w:w w:val="150"/>
                              </w:rPr>
                              <w:t xml:space="preserve"> (</w:t>
                            </w:r>
                            <w:r w:rsidRPr="00EA053D">
                              <w:rPr>
                                <w:b/>
                                <w:i/>
                                <w:iCs/>
                                <w:w w:val="150"/>
                              </w:rPr>
                              <w:t>ADHESION A L’AD OCCE DE MAYOTTE</w:t>
                            </w:r>
                            <w:r w:rsidRPr="00EA053D">
                              <w:rPr>
                                <w:b/>
                                <w:w w:val="150"/>
                              </w:rPr>
                              <w:t>)</w:t>
                            </w:r>
                          </w:p>
                        </w:tc>
                      </w:tr>
                      <w:tr w:rsidR="00EA053D" w:rsidRPr="00DC0976" w14:paraId="546C61DA" w14:textId="77777777" w:rsidTr="00A660A6">
                        <w:tc>
                          <w:tcPr>
                            <w:tcW w:w="11892" w:type="dxa"/>
                            <w:gridSpan w:val="10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24E6458" w14:textId="77777777" w:rsidR="00EA053D" w:rsidRPr="00DC0976" w:rsidRDefault="00EA053D" w:rsidP="00C9370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DC0976">
                              <w:rPr>
                                <w:b/>
                                <w:bCs/>
                              </w:rPr>
                              <w:t xml:space="preserve">Ecole :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</w:t>
                            </w:r>
                            <w:r w:rsidRPr="00DC0976">
                              <w:rPr>
                                <w:b/>
                                <w:bCs/>
                              </w:rPr>
                              <w:t xml:space="preserve">Circo 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</w:t>
                            </w:r>
                            <w:r w:rsidRPr="00DC0976">
                              <w:rPr>
                                <w:b/>
                                <w:bCs/>
                              </w:rPr>
                              <w:t>effectif </w:t>
                            </w:r>
                            <w:r w:rsidR="00C9370D">
                              <w:rPr>
                                <w:b/>
                                <w:bCs/>
                              </w:rPr>
                              <w:t xml:space="preserve">enseignants </w:t>
                            </w:r>
                            <w:r w:rsidRPr="00DC097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</w:tc>
                      </w:tr>
                      <w:tr w:rsidR="00EA053D" w:rsidRPr="00DC0976" w14:paraId="5429936D" w14:textId="77777777" w:rsidTr="00EA053D">
                        <w:tc>
                          <w:tcPr>
                            <w:tcW w:w="7215" w:type="dxa"/>
                            <w:gridSpan w:val="3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5CF2D8E3" w14:textId="77777777" w:rsidR="00EA053D" w:rsidRPr="00DC0976" w:rsidRDefault="00EA053D" w:rsidP="00EA05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6B775D7F" w14:textId="77777777" w:rsidR="00EA053D" w:rsidRPr="00DC0976" w:rsidRDefault="00EA053D" w:rsidP="00EA05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D4AB397" w14:textId="77777777" w:rsidR="00EA053D" w:rsidRPr="00DC0976" w:rsidRDefault="00EA053D" w:rsidP="00EA05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15D89BC6" w14:textId="77777777" w:rsidR="00EA053D" w:rsidRPr="00DC0976" w:rsidRDefault="00EA053D" w:rsidP="00EA05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1DCAE55" w14:textId="77777777" w:rsidR="00EA053D" w:rsidRPr="00DC0976" w:rsidRDefault="00EA053D" w:rsidP="00EA05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18BD94" w14:textId="77777777" w:rsidR="00EA053D" w:rsidRPr="00DC0976" w:rsidRDefault="00EA053D" w:rsidP="00EA05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222DDAA4" w14:textId="77777777" w:rsidR="00EA053D" w:rsidRPr="00DC0976" w:rsidRDefault="00EA053D" w:rsidP="00EA05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A053D" w:rsidRPr="00DC0976" w14:paraId="1BCCE704" w14:textId="77777777" w:rsidTr="00BD4DDE">
                        <w:tc>
                          <w:tcPr>
                            <w:tcW w:w="686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A09B23C" w14:textId="77777777" w:rsidR="00EA053D" w:rsidRPr="00DC0976" w:rsidRDefault="00EA053D" w:rsidP="00EA053D">
                            <w:pPr>
                              <w:spacing w:after="0" w:line="240" w:lineRule="auto"/>
                              <w:jc w:val="both"/>
                            </w:pPr>
                            <w:r w:rsidRPr="00DC0976">
                              <w:t>Nbr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vMerge w:val="restart"/>
                            <w:shd w:val="clear" w:color="auto" w:fill="auto"/>
                            <w:vAlign w:val="center"/>
                          </w:tcPr>
                          <w:p w14:paraId="41078861" w14:textId="77777777" w:rsidR="00EA053D" w:rsidRPr="00DC0976" w:rsidRDefault="00EA053D" w:rsidP="00C9370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 xml:space="preserve">NOM et Prénom des </w:t>
                            </w:r>
                            <w:r w:rsidR="00C9370D">
                              <w:t>enseignants</w:t>
                            </w:r>
                          </w:p>
                        </w:tc>
                        <w:tc>
                          <w:tcPr>
                            <w:tcW w:w="4677" w:type="dxa"/>
                            <w:gridSpan w:val="7"/>
                            <w:tcBorders>
                              <w:right w:val="single" w:sz="12" w:space="0" w:color="auto"/>
                            </w:tcBorders>
                          </w:tcPr>
                          <w:p w14:paraId="5907D03F" w14:textId="77777777" w:rsidR="00EA053D" w:rsidRPr="00E27E71" w:rsidRDefault="00EA053D" w:rsidP="00EA05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27E7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MONTANT RECOLTE ET VERSE AU MANDATAIRE</w:t>
                            </w:r>
                          </w:p>
                        </w:tc>
                      </w:tr>
                      <w:tr w:rsidR="00EA053D" w:rsidRPr="00DC0976" w14:paraId="16484C0E" w14:textId="77777777" w:rsidTr="00BD4DDE">
                        <w:tc>
                          <w:tcPr>
                            <w:tcW w:w="686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1EC74E0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6529" w:type="dxa"/>
                            <w:gridSpan w:val="2"/>
                            <w:vMerge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5F0970F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840327E" w14:textId="77777777" w:rsidR="00EA053D" w:rsidRDefault="00EA053D" w:rsidP="00EA053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7E71"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="00C9370D">
                              <w:rPr>
                                <w:sz w:val="18"/>
                                <w:szCs w:val="18"/>
                              </w:rPr>
                              <w:t>ersements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à indiquer</w:t>
                            </w:r>
                          </w:p>
                          <w:p w14:paraId="21DDAF11" w14:textId="77777777" w:rsidR="00EA053D" w:rsidRPr="00E27E71" w:rsidRDefault="00EA053D" w:rsidP="00EA053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 :</w:t>
                            </w:r>
                            <w:r w:rsidRPr="00880E7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880E71">
                              <w:rPr>
                                <w:sz w:val="14"/>
                                <w:szCs w:val="14"/>
                              </w:rPr>
                              <w:t>Chq</w:t>
                            </w:r>
                            <w:proofErr w:type="spellEnd"/>
                            <w:r w:rsidRPr="00880E71">
                              <w:rPr>
                                <w:sz w:val="14"/>
                                <w:szCs w:val="14"/>
                              </w:rPr>
                              <w:t xml:space="preserve"> ou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E :</w:t>
                            </w:r>
                            <w:r w:rsidRPr="00880E71">
                              <w:rPr>
                                <w:sz w:val="14"/>
                                <w:szCs w:val="14"/>
                              </w:rPr>
                              <w:t xml:space="preserve"> Esp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91E7DB" w14:textId="77777777" w:rsidR="00EA053D" w:rsidRPr="00E27E71" w:rsidRDefault="00EA053D" w:rsidP="00EA053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8789DBF" w14:textId="77777777" w:rsidR="00EA053D" w:rsidRPr="00E27E71" w:rsidRDefault="00A93C39" w:rsidP="00C9370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Signature </w:t>
                            </w:r>
                          </w:p>
                        </w:tc>
                      </w:tr>
                      <w:tr w:rsidR="00EA053D" w:rsidRPr="00DC0976" w14:paraId="7B3D5F94" w14:textId="77777777" w:rsidTr="00EA053D">
                        <w:tc>
                          <w:tcPr>
                            <w:tcW w:w="68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6E9A7A3E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</w:tcPr>
                          <w:p w14:paraId="37508F7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</w:tcPr>
                          <w:p w14:paraId="289C944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12" w:space="0" w:color="auto"/>
                            </w:tcBorders>
                          </w:tcPr>
                          <w:p w14:paraId="19F1760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</w:tcPr>
                          <w:p w14:paraId="5F48FB1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auto"/>
                            </w:tcBorders>
                          </w:tcPr>
                          <w:p w14:paraId="0DD6D0A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50F118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2E1F20E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710C95FF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7C88BD07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24C8B6F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431F301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E83C0F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3F8E6D7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60A4EB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7B80B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71053D4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46B0CE1B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0AE34350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3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4B9A084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6F3CC98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A0B7D2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75CC536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AA845E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8F4ED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68D1763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36F3B840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07DFCF82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4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30285EB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17C60D3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3F69B9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46BB3C0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7F9D7E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6DC246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266CCCA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76360D3B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3EF02EB7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5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1F3CF68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00CB516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2FF59A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6920199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F828FB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D0E13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4E5D8EA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25E7D720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12A6809B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6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18A06AA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5D27CF1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B41C54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053A400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6B6794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583A0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70B68A6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33EB979D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4A34B47A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7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62FC7B9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0B1E56C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5F4D57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3CAEB5D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581B62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C356B2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185C9C7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28349CC1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70242AB7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8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36878FA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099F36D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C08886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2E6612F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CF25A0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873D51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2EC3CA4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0EC4B6CB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056E551C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9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74C3C11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14D3E98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0B3774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1FF49DD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65804E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C16D9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0C96C30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5FC8B3B1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2BA535A8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10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7C08327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6183ECA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D1B513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3C0840F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3B1193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C21833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0CB390D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4BBC4283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31A2657E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11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3E1C649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624C028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90A7AD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42177CF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A22216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67D75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6CBDE30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7F16CC09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10507EE0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12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7B1FFE5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156D147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4B6F06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49304FD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D74CBF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C0C3A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521EB51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7B4181E1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289E5F72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13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5EC05AB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146561E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0695D3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352ADF3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8C192E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2D668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79C4501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60B7FBFA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1B209AF0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14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4CE4A8F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7B32623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6EEE66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260A7C4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B4D73D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5631CE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2659DE7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38EE237C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0D4A9EFC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15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02C1D20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60A273D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343B6A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67C345E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95DF7A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4F28CB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580E556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7443DF81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22D41D32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16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3E70D62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09D3E7C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16FF98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5FC3FB3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C896B0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DB197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766DFB0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369618C9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6AE25F42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17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096D498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40A9D4A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E50992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0510891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668375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1F9B0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228A817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53CEF419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3741AD56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18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6DA39FA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393164B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6F2D68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1D1C6BB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65CCBD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10566E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174882C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17C0B82F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45774610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19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0BC7ABA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061014D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1FC04F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2C56A26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2A08E1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4774E2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5FFD696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60FF6FA7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5766A5E9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20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17F7B66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151CA62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71F8DE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6094697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9E755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2092BA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24DD833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287F0C72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426B4CFC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21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297527E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0E899AC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003521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2A70B34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09AF88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43DE47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25722EE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2575B166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2D0D3CCB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22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6FE2073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4D3CCB0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04504B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62D3878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803EB3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6453C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18EF0A9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55C0A8B1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2F236388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23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7BAE2B3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63BC38B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6D8A19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7FBCFBC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013987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ACC2C3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65C871B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25C3B9B0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5B147540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24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3AE3081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32BB480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5C637C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305709A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61A8AF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51CEC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447709E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40CD32D1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60B75573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25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745605A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2324A31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F90F90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07AE555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60BBAC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B0825A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129A341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74E41056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1B235B50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26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3672C84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6C7B33A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D7A376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64AD712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CDB624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756079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7A6E4F4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47F76FF4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6C53A043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27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5F380F4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04AE975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8EFE2A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65D8086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BC70D1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4D211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3FFC2A8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4762502B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7A8EBC5A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28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50DCCB4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416FED2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DEA33D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1CD3487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090188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30AEE2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3560387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0820C424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21AA6AE6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29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21D3B4E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51CFB00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79FBEA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3662C20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5BB1FF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6C6769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36C03E3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00A1C252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6C1156F7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7042434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391BFD3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1CF168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009F2AA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5352A8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AE762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26F7847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3F928E6B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58A86548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4F425C6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3FE02AF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5DD4B7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65A569E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5DD847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E2E804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08FBD12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4DBDFF22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746E77E2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4CFA113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3073250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C6134C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48333E1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0E2CDB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FB47B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0DFA132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6BAF36D6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F1A321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33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D0BF26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E5FCD0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bottom w:val="single" w:sz="4" w:space="0" w:color="auto"/>
                            </w:tcBorders>
                          </w:tcPr>
                          <w:p w14:paraId="7C48B34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124D5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14:paraId="352DAC0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42DE6A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5FF5970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14FFC37F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BD7AD66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34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C23ED0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94A2B7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bottom w:val="single" w:sz="4" w:space="0" w:color="auto"/>
                            </w:tcBorders>
                          </w:tcPr>
                          <w:p w14:paraId="5D727E5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6506E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14:paraId="1AC7849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336948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0FED130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4EE29115" w14:textId="77777777" w:rsidTr="00BD4DDE">
                        <w:tc>
                          <w:tcPr>
                            <w:tcW w:w="7215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32FB8B58" w14:textId="77777777" w:rsidR="00EA053D" w:rsidRPr="00DC0976" w:rsidRDefault="00503F68" w:rsidP="00EA053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 xml:space="preserve">Total du versement et </w:t>
                            </w:r>
                            <w:r w:rsidR="00EA053D">
                              <w:t>Date du versement</w:t>
                            </w:r>
                            <w:r w:rsidR="00A93C39">
                              <w:t xml:space="preserve"> au mandataire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</w:tcPr>
                          <w:p w14:paraId="771D8F4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3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</w:tcPr>
                          <w:p w14:paraId="440D73C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31E5CF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1338A939" w14:textId="77777777" w:rsidTr="00306F5E">
                        <w:trPr>
                          <w:trHeight w:val="632"/>
                        </w:trPr>
                        <w:tc>
                          <w:tcPr>
                            <w:tcW w:w="7215" w:type="dxa"/>
                            <w:gridSpan w:val="3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4E4A26D" w14:textId="77777777" w:rsidR="00EA053D" w:rsidRPr="00DC0976" w:rsidRDefault="00EA053D" w:rsidP="00EA053D"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shd w:val="clear" w:color="auto" w:fill="auto"/>
                          </w:tcPr>
                          <w:p w14:paraId="32381A9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3"/>
                            <w:shd w:val="clear" w:color="auto" w:fill="auto"/>
                          </w:tcPr>
                          <w:p w14:paraId="2D6121B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2585EC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3F59C598" w14:textId="77777777" w:rsidTr="00306F5E">
                        <w:trPr>
                          <w:trHeight w:val="556"/>
                        </w:trPr>
                        <w:tc>
                          <w:tcPr>
                            <w:tcW w:w="7215" w:type="dxa"/>
                            <w:gridSpan w:val="3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FC0BAA2" w14:textId="77777777" w:rsidR="00EA053D" w:rsidRPr="00DC0976" w:rsidRDefault="00EA053D" w:rsidP="00EA053D">
                            <w:pPr>
                              <w:spacing w:after="0" w:line="240" w:lineRule="auto"/>
                              <w:jc w:val="right"/>
                            </w:pPr>
                            <w:r w:rsidRPr="00DC0976">
                              <w:t>Signature du mandataire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1FC4E24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3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5F29500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EEEEF2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9B1187" w14:paraId="41E70332" w14:textId="77777777" w:rsidTr="00306F5E">
                        <w:trPr>
                          <w:trHeight w:val="157"/>
                        </w:trPr>
                        <w:tc>
                          <w:tcPr>
                            <w:tcW w:w="11892" w:type="dxa"/>
                            <w:gridSpan w:val="10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FE3FEB" w14:textId="77777777" w:rsidR="00EA053D" w:rsidRPr="00BD4DDE" w:rsidRDefault="00EA053D" w:rsidP="00EA05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B118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Faire une copie pou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 chaque VERSEMENT </w:t>
                            </w:r>
                            <w:r w:rsidR="00A93C3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au mandataire(1°V,2°V</w:t>
                            </w:r>
                            <w:r w:rsidRPr="009B118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BD4DD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Indication </w:t>
                            </w:r>
                            <w:proofErr w:type="spellStart"/>
                            <w:r w:rsidRPr="00BD4DD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Chq</w:t>
                            </w:r>
                            <w:proofErr w:type="spellEnd"/>
                            <w:r w:rsidRPr="00BD4DD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 : chèque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ou </w:t>
                            </w:r>
                            <w:r w:rsidRPr="00BD4DD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Esp : Espèce</w:t>
                            </w:r>
                          </w:p>
                        </w:tc>
                      </w:tr>
                    </w:tbl>
                    <w:p w14:paraId="5672737F" w14:textId="77777777" w:rsidR="00DC0976" w:rsidRPr="00E27E71" w:rsidRDefault="00DC0976" w:rsidP="009B118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F71B10F" wp14:editId="07A2646B">
                <wp:simplePos x="0" y="0"/>
                <wp:positionH relativeFrom="column">
                  <wp:posOffset>-775970</wp:posOffset>
                </wp:positionH>
                <wp:positionV relativeFrom="paragraph">
                  <wp:posOffset>-841058</wp:posOffset>
                </wp:positionV>
                <wp:extent cx="7536180" cy="1555750"/>
                <wp:effectExtent l="0" t="0" r="26670" b="2540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6180" cy="1555750"/>
                          <a:chOff x="0" y="0"/>
                          <a:chExt cx="7536673" cy="1556068"/>
                        </a:xfrm>
                      </wpg:grpSpPr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305050" y="0"/>
                            <a:ext cx="5231623" cy="155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E14319" w14:textId="77777777" w:rsidR="00D80980" w:rsidRPr="00FE7032" w:rsidRDefault="00D80980" w:rsidP="00D80980">
                              <w:pP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FE7032">
                                <w:rPr>
                                  <w:rFonts w:ascii="Arial Rounded MT Bold" w:hAnsi="Arial Rounded MT Bold"/>
                                  <w:caps/>
                                  <w:sz w:val="28"/>
                                  <w:szCs w:val="28"/>
                                </w:rPr>
                                <w:t>Office central de la coopération à l’école</w:t>
                              </w:r>
                            </w:p>
                            <w:p w14:paraId="3CD7FADC" w14:textId="77777777" w:rsidR="00D80980" w:rsidRDefault="00D80980" w:rsidP="00D80980">
                              <w:pP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</w:rPr>
                                <w:t>Association Départementale de Mayotte</w:t>
                              </w:r>
                            </w:p>
                            <w:p w14:paraId="44BFAF86" w14:textId="77777777" w:rsidR="00D80980" w:rsidRPr="00FE7032" w:rsidRDefault="00D80980" w:rsidP="00D80980">
                              <w:pP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sz w:val="14"/>
                                  <w:szCs w:val="14"/>
                                </w:rPr>
                              </w:pPr>
                            </w:p>
                            <w:p w14:paraId="08BD8D36" w14:textId="77777777" w:rsidR="00D80980" w:rsidRPr="00D80980" w:rsidRDefault="00D80980" w:rsidP="00D55317">
                              <w:pP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</w:rPr>
                              </w:pPr>
                              <w:r w:rsidRPr="00D80980"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</w:rPr>
                                <w:t>Contacts :</w:t>
                              </w:r>
                            </w:p>
                            <w:p w14:paraId="6ADF08D0" w14:textId="5457B0F5" w:rsidR="006C0202" w:rsidRDefault="0022187F" w:rsidP="00DC0976">
                              <w:pP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Secrétariat : </w:t>
                              </w:r>
                              <w:r w:rsidR="006C0202">
                                <w:rPr>
                                  <w:rFonts w:ascii="Arial Rounded MT Bold" w:hAnsi="Arial Rounded MT Bold"/>
                                  <w:i/>
                                  <w:iCs/>
                                  <w:sz w:val="18"/>
                                  <w:szCs w:val="18"/>
                                </w:rPr>
                                <w:t>0269631390</w:t>
                              </w:r>
                              <w:r w:rsidR="008746AA">
                                <w:rPr>
                                  <w:rFonts w:ascii="Arial Rounded MT Bold" w:hAnsi="Arial Rounded MT Bold"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ou </w:t>
                              </w:r>
                            </w:p>
                            <w:p w14:paraId="0961F63F" w14:textId="2A6E6037" w:rsidR="00DC0976" w:rsidRDefault="00420148" w:rsidP="00DC0976">
                              <w:pP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i/>
                                  <w:iCs/>
                                  <w:sz w:val="18"/>
                                  <w:szCs w:val="18"/>
                                </w:rPr>
                                <w:t>0639 60 65 53</w:t>
                              </w:r>
                            </w:p>
                            <w:p w14:paraId="0E308AE8" w14:textId="77777777" w:rsidR="00DC0976" w:rsidRDefault="00DC0976" w:rsidP="00DC0976">
                              <w:pP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</w:rPr>
                              </w:pPr>
                            </w:p>
                            <w:p w14:paraId="774DACB6" w14:textId="28863F2D" w:rsidR="00D80980" w:rsidRPr="0022187F" w:rsidRDefault="00D80980" w:rsidP="00D55317">
                              <w:pPr>
                                <w:spacing w:after="0"/>
                                <w:rPr>
                                  <w:rFonts w:ascii="Arial Rounded MT Bold" w:hAnsi="Arial Rounded MT Bold"/>
                                  <w:color w:val="0000FF"/>
                                </w:rPr>
                              </w:pPr>
                              <w:r w:rsidRPr="00FE7032">
                                <w:rPr>
                                  <w:rFonts w:ascii="Arial Rounded MT Bold" w:hAnsi="Arial Rounded MT Bold"/>
                                </w:rPr>
                                <w:t>Courriel :</w:t>
                              </w:r>
                              <w:r w:rsidR="00D55317" w:rsidRPr="00FE7032">
                                <w:rPr>
                                  <w:rFonts w:ascii="Arial Rounded MT Bold" w:hAnsi="Arial Rounded MT Bold"/>
                                </w:rPr>
                                <w:t xml:space="preserve"> </w:t>
                              </w:r>
                              <w:hyperlink r:id="rId5" w:history="1">
                                <w:r w:rsidR="00FE7032" w:rsidRPr="0022187F">
                                  <w:rPr>
                                    <w:rStyle w:val="Lienhypertexte"/>
                                    <w:rFonts w:ascii="Arial Rounded MT Bold" w:hAnsi="Arial Rounded MT Bold" w:cs="Arial"/>
                                    <w:u w:val="none"/>
                                    <w:bdr w:val="none" w:sz="0" w:space="0" w:color="auto" w:frame="1"/>
                                  </w:rPr>
                                  <w:t>ad976@occe.coop</w:t>
                                </w:r>
                              </w:hyperlink>
                              <w:r w:rsidR="00FE7032" w:rsidRPr="0022187F">
                                <w:rPr>
                                  <w:rFonts w:ascii="Arial Rounded MT Bold" w:hAnsi="Arial Rounded MT Bold" w:cs="Arial"/>
                                  <w:color w:val="0000FF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r w:rsidR="0022187F" w:rsidRPr="0022187F">
                                <w:rPr>
                                  <w:rFonts w:ascii="Arial Rounded MT Bold" w:hAnsi="Arial Rounded MT Bold" w:cs="Arial"/>
                                  <w:color w:val="0000FF"/>
                                  <w:bdr w:val="none" w:sz="0" w:space="0" w:color="auto" w:frame="1"/>
                                </w:rPr>
                                <w:t>/ adocce976@gmail.com</w:t>
                              </w:r>
                            </w:p>
                            <w:p w14:paraId="79E7B86D" w14:textId="02DF265A" w:rsidR="00D80980" w:rsidRPr="00AE6679" w:rsidRDefault="00D55317" w:rsidP="00FE7032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  <w:lang w:val="nl-NL"/>
                                </w:rPr>
                              </w:pPr>
                              <w:r w:rsidRPr="00AE6679">
                                <w:rPr>
                                  <w:rFonts w:ascii="Arial Rounded MT Bold" w:hAnsi="Arial Rounded MT Bold" w:cs="Arial"/>
                                  <w:b/>
                                  <w:bCs/>
                                  <w:color w:val="333333"/>
                                  <w:lang w:val="nl-NL"/>
                                </w:rPr>
                                <w:t xml:space="preserve">Site </w:t>
                              </w:r>
                              <w:r w:rsidR="00420148" w:rsidRPr="00AE6679">
                                <w:rPr>
                                  <w:rFonts w:ascii="Arial Rounded MT Bold" w:hAnsi="Arial Rounded MT Bold" w:cs="Arial"/>
                                  <w:b/>
                                  <w:bCs/>
                                  <w:color w:val="333333"/>
                                  <w:lang w:val="nl-NL"/>
                                </w:rPr>
                                <w:t>web :</w:t>
                              </w:r>
                              <w:r w:rsidRPr="00AE6679">
                                <w:rPr>
                                  <w:rFonts w:ascii="Arial Rounded MT Bold" w:hAnsi="Arial Rounded MT Bold" w:cs="Arial"/>
                                  <w:b/>
                                  <w:bCs/>
                                  <w:color w:val="333333"/>
                                  <w:lang w:val="nl-NL"/>
                                </w:rPr>
                                <w:t> </w:t>
                              </w:r>
                              <w:r w:rsidR="00420148" w:rsidRPr="00AE6679"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  <w:lang w:val="nl-NL"/>
                                </w:rPr>
                                <w:t xml:space="preserve"> </w:t>
                              </w:r>
                              <w:r w:rsidR="00420148" w:rsidRPr="00AE6679">
                                <w:rPr>
                                  <w:rFonts w:ascii="Arial Rounded MT Bold" w:hAnsi="Arial Rounded MT Bold"/>
                                  <w:color w:val="0000FF"/>
                                  <w:lang w:val="nl-NL"/>
                                </w:rPr>
                                <w:t>https://ad976.occe.coop/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e 16"/>
                        <wpg:cNvGrpSpPr/>
                        <wpg:grpSpPr>
                          <a:xfrm>
                            <a:off x="0" y="4763"/>
                            <a:ext cx="2290627" cy="1551305"/>
                            <a:chOff x="0" y="0"/>
                            <a:chExt cx="2290627" cy="1551305"/>
                          </a:xfrm>
                        </wpg:grpSpPr>
                        <wps:wsp>
                          <wps:cNvPr id="5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0647" cy="15513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24EFA2" w14:textId="77777777" w:rsidR="00FE7032" w:rsidRDefault="008746AA">
                                <w:r w:rsidRPr="008746AA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71516CF" wp14:editId="4F18B387">
                                      <wp:extent cx="1651000" cy="1416240"/>
                                      <wp:effectExtent l="0" t="0" r="6350" b="0"/>
                                      <wp:docPr id="4" name="Image 4" descr="C:\Users\Christine\Desktop\AD 976\Administration gestion OCCE\Communication\LOGO\AD976_LOGO_OCCE_COULEUR\JPG\AD976_LOGO_OCCE_COULEUR_Bdef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Christine\Desktop\AD 976\Administration gestion OCCE\Communication\LOGO\AD976_LOGO_OCCE_COULEUR\JPG\AD976_LOGO_OCCE_COULEUR_Bdef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70299" cy="14327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1113" y="52387"/>
                              <a:ext cx="1009514" cy="1092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F9C9F08" w14:textId="77777777" w:rsidR="003A09B5" w:rsidRDefault="003A09B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Zone de texte 10"/>
                          <wps:cNvSpPr txBox="1"/>
                          <wps:spPr>
                            <a:xfrm>
                              <a:off x="1223963" y="1114425"/>
                              <a:ext cx="335302" cy="411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45A825" w14:textId="77777777" w:rsidR="00DE5092" w:rsidRPr="00DE5092" w:rsidRDefault="00DE5092" w:rsidP="00DE5092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A8D08D" w:themeColor="accent6" w:themeTint="99"/>
                                    <w:sz w:val="40"/>
                                    <w:szCs w:val="40"/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DeflateInflat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Zone de texte 11"/>
                          <wps:cNvSpPr txBox="1"/>
                          <wps:spPr>
                            <a:xfrm>
                              <a:off x="0" y="1290637"/>
                              <a:ext cx="2266719" cy="226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8119C2" w14:textId="77777777" w:rsidR="00DB331B" w:rsidRPr="00DB331B" w:rsidRDefault="00DB331B" w:rsidP="00DB331B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A8D08D" w:themeColor="accent6" w:themeTint="99"/>
                                    <w:sz w:val="16"/>
                                    <w:szCs w:val="16"/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71B10F" id="Groupe 17" o:spid="_x0000_s1027" style="position:absolute;margin-left:-61.1pt;margin-top:-66.25pt;width:593.4pt;height:122.5pt;z-index:251662848" coordsize="75366,1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">
                <v:shape id="Text Box 7" o:spid="_x0000_s1028" type="#_x0000_t202" style="position:absolute;left:23050;width:52316;height:15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" strokeweight="1.5pt">
                  <v:textbox>
                    <w:txbxContent>
                      <w:p w14:paraId="60E14319" w14:textId="77777777" w:rsidR="00D80980" w:rsidRPr="00FE7032" w:rsidRDefault="00D80980" w:rsidP="00D80980">
                        <w:pPr>
                          <w:spacing w:after="0"/>
                          <w:jc w:val="center"/>
                          <w:rPr>
                            <w:rFonts w:ascii="Arial Rounded MT Bold" w:hAnsi="Arial Rounded MT Bold"/>
                            <w:caps/>
                            <w:sz w:val="28"/>
                            <w:szCs w:val="28"/>
                          </w:rPr>
                        </w:pPr>
                        <w:r w:rsidRPr="00FE7032">
                          <w:rPr>
                            <w:rFonts w:ascii="Arial Rounded MT Bold" w:hAnsi="Arial Rounded MT Bold"/>
                            <w:caps/>
                            <w:sz w:val="28"/>
                            <w:szCs w:val="28"/>
                          </w:rPr>
                          <w:t>Office central de la coopération à l’école</w:t>
                        </w:r>
                      </w:p>
                      <w:p w14:paraId="3CD7FADC" w14:textId="77777777" w:rsidR="00D80980" w:rsidRDefault="00D80980" w:rsidP="00D80980">
                        <w:pPr>
                          <w:spacing w:after="0"/>
                          <w:jc w:val="center"/>
                          <w:rPr>
                            <w:rFonts w:ascii="Arial Rounded MT Bold" w:hAnsi="Arial Rounded MT Bold"/>
                          </w:rPr>
                        </w:pPr>
                        <w:r>
                          <w:rPr>
                            <w:rFonts w:ascii="Arial Rounded MT Bold" w:hAnsi="Arial Rounded MT Bold"/>
                          </w:rPr>
                          <w:t>Association Départementale de Mayotte</w:t>
                        </w:r>
                      </w:p>
                      <w:p w14:paraId="44BFAF86" w14:textId="77777777" w:rsidR="00D80980" w:rsidRPr="00FE7032" w:rsidRDefault="00D80980" w:rsidP="00D80980">
                        <w:pPr>
                          <w:spacing w:after="0"/>
                          <w:jc w:val="center"/>
                          <w:rPr>
                            <w:rFonts w:ascii="Arial Rounded MT Bold" w:hAnsi="Arial Rounded MT Bold"/>
                            <w:sz w:val="14"/>
                            <w:szCs w:val="14"/>
                          </w:rPr>
                        </w:pPr>
                      </w:p>
                      <w:p w14:paraId="08BD8D36" w14:textId="77777777" w:rsidR="00D80980" w:rsidRPr="00D80980" w:rsidRDefault="00D80980" w:rsidP="00D55317">
                        <w:pPr>
                          <w:spacing w:after="0"/>
                          <w:jc w:val="center"/>
                          <w:rPr>
                            <w:rFonts w:ascii="Arial Rounded MT Bold" w:hAnsi="Arial Rounded MT Bold"/>
                            <w:sz w:val="18"/>
                            <w:szCs w:val="18"/>
                          </w:rPr>
                        </w:pPr>
                        <w:r w:rsidRPr="00D80980">
                          <w:rPr>
                            <w:rFonts w:ascii="Arial Rounded MT Bold" w:hAnsi="Arial Rounded MT Bold"/>
                            <w:sz w:val="18"/>
                            <w:szCs w:val="18"/>
                          </w:rPr>
                          <w:t>Contacts :</w:t>
                        </w:r>
                      </w:p>
                      <w:p w14:paraId="6ADF08D0" w14:textId="5457B0F5" w:rsidR="006C0202" w:rsidRDefault="0022187F" w:rsidP="00DC0976">
                        <w:pPr>
                          <w:spacing w:after="0"/>
                          <w:jc w:val="center"/>
                          <w:rPr>
                            <w:rFonts w:ascii="Arial Rounded MT Bold" w:hAnsi="Arial Rounded MT Bold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Rounded MT Bold" w:hAnsi="Arial Rounded MT Bold"/>
                            <w:i/>
                            <w:iCs/>
                            <w:sz w:val="18"/>
                            <w:szCs w:val="18"/>
                          </w:rPr>
                          <w:t xml:space="preserve">Secrétariat : </w:t>
                        </w:r>
                        <w:r w:rsidR="006C0202">
                          <w:rPr>
                            <w:rFonts w:ascii="Arial Rounded MT Bold" w:hAnsi="Arial Rounded MT Bold"/>
                            <w:i/>
                            <w:iCs/>
                            <w:sz w:val="18"/>
                            <w:szCs w:val="18"/>
                          </w:rPr>
                          <w:t>0269631390</w:t>
                        </w:r>
                        <w:r w:rsidR="008746AA">
                          <w:rPr>
                            <w:rFonts w:ascii="Arial Rounded MT Bold" w:hAnsi="Arial Rounded MT Bold"/>
                            <w:i/>
                            <w:iCs/>
                            <w:sz w:val="18"/>
                            <w:szCs w:val="18"/>
                          </w:rPr>
                          <w:t xml:space="preserve"> ou </w:t>
                        </w:r>
                      </w:p>
                      <w:p w14:paraId="0961F63F" w14:textId="2A6E6037" w:rsidR="00DC0976" w:rsidRDefault="00420148" w:rsidP="00DC0976">
                        <w:pPr>
                          <w:spacing w:after="0"/>
                          <w:jc w:val="center"/>
                          <w:rPr>
                            <w:rFonts w:ascii="Arial Rounded MT Bold" w:hAnsi="Arial Rounded MT Bold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Rounded MT Bold" w:hAnsi="Arial Rounded MT Bold"/>
                            <w:i/>
                            <w:iCs/>
                            <w:sz w:val="18"/>
                            <w:szCs w:val="18"/>
                          </w:rPr>
                          <w:t>0639 60 65 53</w:t>
                        </w:r>
                      </w:p>
                      <w:p w14:paraId="0E308AE8" w14:textId="77777777" w:rsidR="00DC0976" w:rsidRDefault="00DC0976" w:rsidP="00DC0976">
                        <w:pPr>
                          <w:spacing w:after="0"/>
                          <w:jc w:val="center"/>
                          <w:rPr>
                            <w:rFonts w:ascii="Arial Rounded MT Bold" w:hAnsi="Arial Rounded MT Bold"/>
                            <w:sz w:val="18"/>
                            <w:szCs w:val="18"/>
                          </w:rPr>
                        </w:pPr>
                      </w:p>
                      <w:p w14:paraId="774DACB6" w14:textId="28863F2D" w:rsidR="00D80980" w:rsidRPr="0022187F" w:rsidRDefault="00D80980" w:rsidP="00D55317">
                        <w:pPr>
                          <w:spacing w:after="0"/>
                          <w:rPr>
                            <w:rFonts w:ascii="Arial Rounded MT Bold" w:hAnsi="Arial Rounded MT Bold"/>
                            <w:color w:val="0000FF"/>
                          </w:rPr>
                        </w:pPr>
                        <w:r w:rsidRPr="00FE7032">
                          <w:rPr>
                            <w:rFonts w:ascii="Arial Rounded MT Bold" w:hAnsi="Arial Rounded MT Bold"/>
                          </w:rPr>
                          <w:t>Courriel :</w:t>
                        </w:r>
                        <w:r w:rsidR="00D55317" w:rsidRPr="00FE7032">
                          <w:rPr>
                            <w:rFonts w:ascii="Arial Rounded MT Bold" w:hAnsi="Arial Rounded MT Bold"/>
                          </w:rPr>
                          <w:t xml:space="preserve"> </w:t>
                        </w:r>
                        <w:hyperlink r:id="rId7" w:history="1">
                          <w:r w:rsidR="00FE7032" w:rsidRPr="0022187F">
                            <w:rPr>
                              <w:rStyle w:val="Lienhypertexte"/>
                              <w:rFonts w:ascii="Arial Rounded MT Bold" w:hAnsi="Arial Rounded MT Bold" w:cs="Arial"/>
                              <w:u w:val="none"/>
                              <w:bdr w:val="none" w:sz="0" w:space="0" w:color="auto" w:frame="1"/>
                            </w:rPr>
                            <w:t>ad976@occe.coop</w:t>
                          </w:r>
                        </w:hyperlink>
                        <w:r w:rsidR="00FE7032" w:rsidRPr="0022187F">
                          <w:rPr>
                            <w:rFonts w:ascii="Arial Rounded MT Bold" w:hAnsi="Arial Rounded MT Bold" w:cs="Arial"/>
                            <w:color w:val="0000FF"/>
                            <w:bdr w:val="none" w:sz="0" w:space="0" w:color="auto" w:frame="1"/>
                          </w:rPr>
                          <w:t xml:space="preserve"> </w:t>
                        </w:r>
                        <w:r w:rsidR="0022187F" w:rsidRPr="0022187F">
                          <w:rPr>
                            <w:rFonts w:ascii="Arial Rounded MT Bold" w:hAnsi="Arial Rounded MT Bold" w:cs="Arial"/>
                            <w:color w:val="0000FF"/>
                            <w:bdr w:val="none" w:sz="0" w:space="0" w:color="auto" w:frame="1"/>
                          </w:rPr>
                          <w:t>/ adocce976@gmail.com</w:t>
                        </w:r>
                      </w:p>
                      <w:p w14:paraId="79E7B86D" w14:textId="02DF265A" w:rsidR="00D80980" w:rsidRPr="00AE6679" w:rsidRDefault="00D55317" w:rsidP="00FE7032">
                        <w:pPr>
                          <w:shd w:val="clear" w:color="auto" w:fill="FFFFFF"/>
                          <w:spacing w:after="0" w:line="240" w:lineRule="auto"/>
                          <w:rPr>
                            <w:rFonts w:ascii="Arial Rounded MT Bold" w:hAnsi="Arial Rounded MT Bold"/>
                            <w:sz w:val="18"/>
                            <w:szCs w:val="18"/>
                            <w:lang w:val="nl-NL"/>
                          </w:rPr>
                        </w:pPr>
                        <w:r w:rsidRPr="00AE6679">
                          <w:rPr>
                            <w:rFonts w:ascii="Arial Rounded MT Bold" w:hAnsi="Arial Rounded MT Bold" w:cs="Arial"/>
                            <w:b/>
                            <w:bCs/>
                            <w:color w:val="333333"/>
                            <w:lang w:val="nl-NL"/>
                          </w:rPr>
                          <w:t xml:space="preserve">Site </w:t>
                        </w:r>
                        <w:r w:rsidR="00420148" w:rsidRPr="00AE6679">
                          <w:rPr>
                            <w:rFonts w:ascii="Arial Rounded MT Bold" w:hAnsi="Arial Rounded MT Bold" w:cs="Arial"/>
                            <w:b/>
                            <w:bCs/>
                            <w:color w:val="333333"/>
                            <w:lang w:val="nl-NL"/>
                          </w:rPr>
                          <w:t>web :</w:t>
                        </w:r>
                        <w:r w:rsidRPr="00AE6679">
                          <w:rPr>
                            <w:rFonts w:ascii="Arial Rounded MT Bold" w:hAnsi="Arial Rounded MT Bold" w:cs="Arial"/>
                            <w:b/>
                            <w:bCs/>
                            <w:color w:val="333333"/>
                            <w:lang w:val="nl-NL"/>
                          </w:rPr>
                          <w:t> </w:t>
                        </w:r>
                        <w:r w:rsidR="00420148" w:rsidRPr="00AE6679">
                          <w:rPr>
                            <w:rFonts w:ascii="Arial Rounded MT Bold" w:hAnsi="Arial Rounded MT Bold"/>
                            <w:sz w:val="18"/>
                            <w:szCs w:val="18"/>
                            <w:lang w:val="nl-NL"/>
                          </w:rPr>
                          <w:t xml:space="preserve"> </w:t>
                        </w:r>
                        <w:r w:rsidR="00420148" w:rsidRPr="00AE6679">
                          <w:rPr>
                            <w:rFonts w:ascii="Arial Rounded MT Bold" w:hAnsi="Arial Rounded MT Bold"/>
                            <w:color w:val="0000FF"/>
                            <w:lang w:val="nl-NL"/>
                          </w:rPr>
                          <w:t>https://ad976.occe.coop/</w:t>
                        </w:r>
                      </w:p>
                    </w:txbxContent>
                  </v:textbox>
                </v:shape>
                <v:group id="Groupe 16" o:spid="_x0000_s1029" style="position:absolute;top:47;width:22906;height:15513" coordsize="22906,15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3" o:spid="_x0000_s1030" type="#_x0000_t202" style="position:absolute;width:22706;height:15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" strokeweight="1.5pt">
                    <v:textbox>
                      <w:txbxContent>
                        <w:p w14:paraId="6024EFA2" w14:textId="77777777" w:rsidR="00FE7032" w:rsidRDefault="008746AA">
                          <w:r w:rsidRPr="008746AA">
                            <w:rPr>
                              <w:noProof/>
                            </w:rPr>
                            <w:drawing>
                              <wp:inline distT="0" distB="0" distL="0" distR="0" wp14:anchorId="071516CF" wp14:editId="4F18B387">
                                <wp:extent cx="1651000" cy="1416240"/>
                                <wp:effectExtent l="0" t="0" r="6350" b="0"/>
                                <wp:docPr id="4" name="Image 4" descr="C:\Users\Christine\Desktop\AD 976\Administration gestion OCCE\Communication\LOGO\AD976_LOGO_OCCE_COULEUR\JPG\AD976_LOGO_OCCE_COULEUR_Bdef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Christine\Desktop\AD 976\Administration gestion OCCE\Communication\LOGO\AD976_LOGO_OCCE_COULEUR\JPG\AD976_LOGO_OCCE_COULEUR_Bdef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0299" cy="143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1" type="#_x0000_t202" style="position:absolute;left:12811;top:523;width:10095;height:10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0F9C9F08" w14:textId="77777777" w:rsidR="003A09B5" w:rsidRDefault="003A09B5"/>
                      </w:txbxContent>
                    </v:textbox>
                  </v:shape>
                  <v:shape id="Zone de texte 10" o:spid="_x0000_s1032" type="#_x0000_t202" style="position:absolute;left:12239;top:11144;width:3353;height:41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" filled="f" stroked="f">
                    <v:textbox>
                      <w:txbxContent>
                        <w:p w14:paraId="0645A825" w14:textId="77777777" w:rsidR="00DE5092" w:rsidRPr="00DE5092" w:rsidRDefault="00DE5092" w:rsidP="00DE5092">
                          <w:pPr>
                            <w:jc w:val="center"/>
                            <w:rPr>
                              <w:b/>
                              <w:noProof/>
                              <w:color w:val="A8D08D" w:themeColor="accent6" w:themeTint="99"/>
                              <w:sz w:val="40"/>
                              <w:szCs w:val="40"/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Zone de texte 11" o:spid="_x0000_s1033" type="#_x0000_t202" style="position:absolute;top:12906;width:22667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578119C2" w14:textId="77777777" w:rsidR="00DB331B" w:rsidRPr="00DB331B" w:rsidRDefault="00DB331B" w:rsidP="00DB331B">
                          <w:pPr>
                            <w:jc w:val="center"/>
                            <w:rPr>
                              <w:b/>
                              <w:noProof/>
                              <w:color w:val="A8D08D" w:themeColor="accent6" w:themeTint="99"/>
                              <w:sz w:val="16"/>
                              <w:szCs w:val="16"/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677B1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A0524"/>
    <w:multiLevelType w:val="hybridMultilevel"/>
    <w:tmpl w:val="B88C889C"/>
    <w:lvl w:ilvl="0" w:tplc="38BC00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9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71"/>
    <w:rsid w:val="001041C9"/>
    <w:rsid w:val="00126004"/>
    <w:rsid w:val="001D2991"/>
    <w:rsid w:val="001E38A6"/>
    <w:rsid w:val="0022187F"/>
    <w:rsid w:val="00241041"/>
    <w:rsid w:val="002D7908"/>
    <w:rsid w:val="002E093D"/>
    <w:rsid w:val="00306F5E"/>
    <w:rsid w:val="003978A0"/>
    <w:rsid w:val="003A09B5"/>
    <w:rsid w:val="00420148"/>
    <w:rsid w:val="004F2729"/>
    <w:rsid w:val="00503F68"/>
    <w:rsid w:val="00543AD3"/>
    <w:rsid w:val="005B568E"/>
    <w:rsid w:val="005C3160"/>
    <w:rsid w:val="005C68BA"/>
    <w:rsid w:val="006235C4"/>
    <w:rsid w:val="00677B16"/>
    <w:rsid w:val="006C0202"/>
    <w:rsid w:val="00741AF6"/>
    <w:rsid w:val="007970F9"/>
    <w:rsid w:val="00846FFD"/>
    <w:rsid w:val="00863F81"/>
    <w:rsid w:val="008746AA"/>
    <w:rsid w:val="00880E71"/>
    <w:rsid w:val="008D670E"/>
    <w:rsid w:val="00902BFB"/>
    <w:rsid w:val="00982248"/>
    <w:rsid w:val="009B1187"/>
    <w:rsid w:val="009C1659"/>
    <w:rsid w:val="00A530D7"/>
    <w:rsid w:val="00A93C39"/>
    <w:rsid w:val="00AE6679"/>
    <w:rsid w:val="00B55367"/>
    <w:rsid w:val="00BA71DD"/>
    <w:rsid w:val="00BC3ACF"/>
    <w:rsid w:val="00BD4DDE"/>
    <w:rsid w:val="00C3694F"/>
    <w:rsid w:val="00C56E73"/>
    <w:rsid w:val="00C9370D"/>
    <w:rsid w:val="00CF4C59"/>
    <w:rsid w:val="00D55317"/>
    <w:rsid w:val="00D80980"/>
    <w:rsid w:val="00DB331B"/>
    <w:rsid w:val="00DC0976"/>
    <w:rsid w:val="00DC2FB1"/>
    <w:rsid w:val="00DE09F5"/>
    <w:rsid w:val="00DE5092"/>
    <w:rsid w:val="00DF5EBF"/>
    <w:rsid w:val="00E27E71"/>
    <w:rsid w:val="00E42EA0"/>
    <w:rsid w:val="00EA053D"/>
    <w:rsid w:val="00F777A2"/>
    <w:rsid w:val="00FB475E"/>
    <w:rsid w:val="00FC6D98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F544C"/>
  <w14:defaultImageDpi w14:val="0"/>
  <w15:docId w15:val="{E30FBF16-D4C5-493E-98B5-284BD99A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D55317"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FE7032"/>
    <w:rPr>
      <w:rFonts w:cs="Times New Roman"/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543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ansinterligne">
    <w:name w:val="No Spacing"/>
    <w:uiPriority w:val="1"/>
    <w:qFormat/>
    <w:rsid w:val="00EA053D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7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976@occe.co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d976@occe.coo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Downloads\LISTE%20D'ADHESION%20(3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LISTE D'ADHESION (3)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Links>
    <vt:vector size="12" baseType="variant">
      <vt:variant>
        <vt:i4>7864358</vt:i4>
      </vt:variant>
      <vt:variant>
        <vt:i4>3</vt:i4>
      </vt:variant>
      <vt:variant>
        <vt:i4>0</vt:i4>
      </vt:variant>
      <vt:variant>
        <vt:i4>5</vt:i4>
      </vt:variant>
      <vt:variant>
        <vt:lpwstr>http://www.occe.coop/ad976</vt:lpwstr>
      </vt:variant>
      <vt:variant>
        <vt:lpwstr/>
      </vt:variant>
      <vt:variant>
        <vt:i4>3211347</vt:i4>
      </vt:variant>
      <vt:variant>
        <vt:i4>0</vt:i4>
      </vt:variant>
      <vt:variant>
        <vt:i4>0</vt:i4>
      </vt:variant>
      <vt:variant>
        <vt:i4>5</vt:i4>
      </vt:variant>
      <vt:variant>
        <vt:lpwstr>mailto:ad976@occe.coop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Indaroussi TADJIDINI</dc:creator>
  <cp:lastModifiedBy>secretariatad976@gmail.com</cp:lastModifiedBy>
  <cp:revision>5</cp:revision>
  <cp:lastPrinted>2022-08-17T07:43:00Z</cp:lastPrinted>
  <dcterms:created xsi:type="dcterms:W3CDTF">2021-03-22T08:55:00Z</dcterms:created>
  <dcterms:modified xsi:type="dcterms:W3CDTF">2022-08-17T07:43:00Z</dcterms:modified>
</cp:coreProperties>
</file>