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E955" w14:textId="77777777" w:rsidR="00677B16" w:rsidRDefault="00126004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CD0818" wp14:editId="2DBC4CA0">
                <wp:simplePos x="0" y="0"/>
                <wp:positionH relativeFrom="column">
                  <wp:posOffset>-780526</wp:posOffset>
                </wp:positionH>
                <wp:positionV relativeFrom="paragraph">
                  <wp:posOffset>670588</wp:posOffset>
                </wp:positionV>
                <wp:extent cx="7593219" cy="8394700"/>
                <wp:effectExtent l="0" t="0" r="27305" b="2540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3219" cy="839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18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86"/>
                              <w:gridCol w:w="1300"/>
                              <w:gridCol w:w="5229"/>
                              <w:gridCol w:w="1275"/>
                              <w:gridCol w:w="284"/>
                              <w:gridCol w:w="287"/>
                              <w:gridCol w:w="989"/>
                              <w:gridCol w:w="283"/>
                              <w:gridCol w:w="1276"/>
                              <w:gridCol w:w="283"/>
                            </w:tblGrid>
                            <w:tr w:rsidR="00EA053D" w:rsidRPr="00DC0976" w14:paraId="0CB5A185" w14:textId="77777777" w:rsidTr="00AE5F18">
                              <w:tc>
                                <w:tcPr>
                                  <w:tcW w:w="1986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8D4DDB1" w14:textId="77777777" w:rsidR="00EA053D" w:rsidRPr="00EA053D" w:rsidRDefault="00EA053D" w:rsidP="00EA053D">
                                  <w:pPr>
                                    <w:pStyle w:val="Sansinterligne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053D">
                                    <w:rPr>
                                      <w:b/>
                                      <w:bCs/>
                                    </w:rPr>
                                    <w:t>Titre de recette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  <w:gridSpan w:val="4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94972BD" w14:textId="1F3053BA" w:rsidR="00EA053D" w:rsidRPr="00EA053D" w:rsidRDefault="00EA053D" w:rsidP="00D572ED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bCs/>
                                      <w:w w:val="200"/>
                                    </w:rPr>
                                  </w:pPr>
                                  <w:r w:rsidRPr="00EA053D">
                                    <w:rPr>
                                      <w:b/>
                                      <w:bCs/>
                                      <w:w w:val="200"/>
                                    </w:rPr>
                                    <w:t>ANNEE SCOLAIRE : 20</w:t>
                                  </w:r>
                                  <w:r w:rsidR="00D572ED">
                                    <w:rPr>
                                      <w:b/>
                                      <w:bCs/>
                                      <w:w w:val="200"/>
                                    </w:rPr>
                                    <w:t>2</w:t>
                                  </w:r>
                                  <w:r w:rsidR="00CE0666">
                                    <w:rPr>
                                      <w:b/>
                                      <w:bCs/>
                                      <w:w w:val="200"/>
                                    </w:rPr>
                                    <w:t>2</w:t>
                                  </w:r>
                                  <w:r w:rsidRPr="00EA053D">
                                    <w:rPr>
                                      <w:b/>
                                      <w:bCs/>
                                      <w:w w:val="200"/>
                                    </w:rPr>
                                    <w:t xml:space="preserve"> - 20</w:t>
                                  </w:r>
                                  <w:r w:rsidR="004F2729">
                                    <w:rPr>
                                      <w:b/>
                                      <w:bCs/>
                                      <w:w w:val="200"/>
                                    </w:rPr>
                                    <w:t>2</w:t>
                                  </w:r>
                                  <w:r w:rsidR="00CE0666">
                                    <w:rPr>
                                      <w:b/>
                                      <w:bCs/>
                                      <w:w w:val="2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gridSpan w:val="4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1C3B9A4" w14:textId="77777777" w:rsidR="00EA053D" w:rsidRPr="00EA053D" w:rsidRDefault="00EA053D" w:rsidP="00EA053D">
                                  <w:pPr>
                                    <w:pStyle w:val="Sansinterligne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053D">
                                    <w:rPr>
                                      <w:b/>
                                      <w:bCs/>
                                    </w:rPr>
                                    <w:t>Pièce compta N° :</w:t>
                                  </w:r>
                                </w:p>
                              </w:tc>
                            </w:tr>
                            <w:tr w:rsidR="00306F5E" w:rsidRPr="00DC0976" w14:paraId="02E21B34" w14:textId="77777777" w:rsidTr="00A660A6">
                              <w:tc>
                                <w:tcPr>
                                  <w:tcW w:w="11892" w:type="dxa"/>
                                  <w:gridSpan w:val="10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F023619" w14:textId="77777777" w:rsidR="00306F5E" w:rsidRPr="00EA053D" w:rsidRDefault="00EA053D" w:rsidP="00EA053D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A053D">
                                    <w:rPr>
                                      <w:b/>
                                      <w:w w:val="150"/>
                                    </w:rPr>
                                    <w:t>LISTE NOMINATIVE DES ELEVES (</w:t>
                                  </w:r>
                                  <w:r w:rsidRPr="00EA053D">
                                    <w:rPr>
                                      <w:b/>
                                      <w:i/>
                                      <w:iCs/>
                                      <w:w w:val="150"/>
                                    </w:rPr>
                                    <w:t>ADHESION A L’AD OCCE DE MAYOTTE</w:t>
                                  </w:r>
                                  <w:r w:rsidRPr="00EA053D">
                                    <w:rPr>
                                      <w:b/>
                                      <w:w w:val="15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A053D" w:rsidRPr="00DC0976" w14:paraId="504CDCA1" w14:textId="77777777" w:rsidTr="00A660A6">
                              <w:tc>
                                <w:tcPr>
                                  <w:tcW w:w="11892" w:type="dxa"/>
                                  <w:gridSpan w:val="10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73A3D42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C0976">
                                    <w:rPr>
                                      <w:b/>
                                      <w:bCs/>
                                    </w:rPr>
                                    <w:t xml:space="preserve">Ecole :          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                                                            </w:t>
                                  </w:r>
                                  <w:r w:rsidRPr="00DC0976">
                                    <w:rPr>
                                      <w:b/>
                                      <w:bCs/>
                                    </w:rPr>
                                    <w:t xml:space="preserve">Circo 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                                          </w:t>
                                  </w:r>
                                  <w:r w:rsidRPr="00DC0976">
                                    <w:rPr>
                                      <w:b/>
                                      <w:bCs/>
                                    </w:rPr>
                                    <w:t xml:space="preserve">classe :     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          </w:t>
                                  </w:r>
                                  <w:r w:rsidRPr="00DC0976">
                                    <w:rPr>
                                      <w:b/>
                                      <w:bCs/>
                                    </w:rPr>
                                    <w:t xml:space="preserve">effectif : </w:t>
                                  </w:r>
                                </w:p>
                              </w:tc>
                            </w:tr>
                            <w:tr w:rsidR="00EA053D" w:rsidRPr="00DC0976" w14:paraId="714390C0" w14:textId="77777777" w:rsidTr="00EA053D">
                              <w:tc>
                                <w:tcPr>
                                  <w:tcW w:w="7215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FB8DA31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C0976">
                                    <w:rPr>
                                      <w:b/>
                                      <w:bCs/>
                                    </w:rPr>
                                    <w:t xml:space="preserve">Enseignant (e) :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61974B23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42A668B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69AC9A64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DABDB80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51089ED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46882D6D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A053D" w:rsidRPr="00DC0976" w14:paraId="585F8DFC" w14:textId="77777777" w:rsidTr="00BD4DDE">
                              <w:tc>
                                <w:tcPr>
                                  <w:tcW w:w="686" w:type="dxa"/>
                                  <w:vMerge w:val="restart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151401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both"/>
                                  </w:pPr>
                                  <w:r w:rsidRPr="00DC0976">
                                    <w:t>Nbr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6BAD46BF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NOM et Prénom des élèves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  <w:gridSpan w:val="7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1800C2A" w14:textId="77777777" w:rsidR="00EA053D" w:rsidRPr="00E27E71" w:rsidRDefault="00EA053D" w:rsidP="00EA05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27E7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MONTANT RECOLTE ET VERSE AU MANDATAIRE</w:t>
                                  </w:r>
                                </w:p>
                              </w:tc>
                            </w:tr>
                            <w:tr w:rsidR="00EA053D" w:rsidRPr="00DC0976" w14:paraId="29331F4C" w14:textId="77777777" w:rsidTr="00BD4DDE">
                              <w:tc>
                                <w:tcPr>
                                  <w:tcW w:w="686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4D6D79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119639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0D95DA" w14:textId="77777777" w:rsidR="00EA053D" w:rsidRDefault="00EA053D" w:rsidP="00EA05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27E71">
                                    <w:rPr>
                                      <w:sz w:val="18"/>
                                      <w:szCs w:val="18"/>
                                    </w:rPr>
                                    <w:t>1°V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à indiquer</w:t>
                                  </w:r>
                                </w:p>
                                <w:p w14:paraId="323AC6C7" w14:textId="77777777" w:rsidR="00EA053D" w:rsidRPr="00E27E71" w:rsidRDefault="00EA053D" w:rsidP="00EA05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 :</w:t>
                                  </w:r>
                                  <w:r w:rsidRPr="00880E71">
                                    <w:rPr>
                                      <w:sz w:val="14"/>
                                      <w:szCs w:val="14"/>
                                    </w:rPr>
                                    <w:t xml:space="preserve"> Chq ou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 :</w:t>
                                  </w:r>
                                  <w:r w:rsidRPr="00880E71">
                                    <w:rPr>
                                      <w:sz w:val="14"/>
                                      <w:szCs w:val="14"/>
                                    </w:rPr>
                                    <w:t xml:space="preserve"> Esp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E8A06E" w14:textId="77777777" w:rsidR="00EA053D" w:rsidRDefault="002D7908" w:rsidP="00EA05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EA053D" w:rsidRPr="00E27E71">
                                    <w:rPr>
                                      <w:sz w:val="18"/>
                                      <w:szCs w:val="18"/>
                                    </w:rPr>
                                    <w:t>°V</w:t>
                                  </w:r>
                                  <w:r w:rsidR="00EA053D">
                                    <w:rPr>
                                      <w:sz w:val="18"/>
                                      <w:szCs w:val="18"/>
                                    </w:rPr>
                                    <w:t xml:space="preserve"> à indiquer</w:t>
                                  </w:r>
                                </w:p>
                                <w:p w14:paraId="5E5F5129" w14:textId="77777777" w:rsidR="00EA053D" w:rsidRPr="00E27E71" w:rsidRDefault="00EA053D" w:rsidP="00EA05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 :</w:t>
                                  </w:r>
                                  <w:r w:rsidRPr="00880E71">
                                    <w:rPr>
                                      <w:sz w:val="14"/>
                                      <w:szCs w:val="14"/>
                                    </w:rPr>
                                    <w:t xml:space="preserve"> Chq ou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 :</w:t>
                                  </w:r>
                                  <w:r w:rsidRPr="00880E71">
                                    <w:rPr>
                                      <w:sz w:val="14"/>
                                      <w:szCs w:val="14"/>
                                    </w:rPr>
                                    <w:t xml:space="preserve"> Esp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B96A63" w14:textId="77777777" w:rsidR="00EA053D" w:rsidRPr="00E27E71" w:rsidRDefault="00A93C39" w:rsidP="00EA05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Signature parent</w:t>
                                  </w:r>
                                </w:p>
                              </w:tc>
                            </w:tr>
                            <w:tr w:rsidR="00EA053D" w:rsidRPr="00DC0976" w14:paraId="74F7ACD5" w14:textId="77777777" w:rsidTr="00EA053D">
                              <w:tc>
                                <w:tcPr>
                                  <w:tcW w:w="68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9447D74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38D929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93EC28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7BA0DB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7ADCAD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14ADF3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61FD4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4A3F2EE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74C735BA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CAE7032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2B13221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180F330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A25849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2C5D322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E5B02E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48C0D5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1BE9D61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45E8BC3A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96506B3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53BECAA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59726441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47CF2C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187B462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C3E983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86328B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F1EA69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06422833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C89D5B7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1ED87C6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7228B09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E0A72E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11E70C0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7C4D83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5A7528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F15E6B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4FC8A2F9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30CD4EA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0E50EB2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515AF2D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923059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3F9B13E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B5763C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29BA17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478EE3D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581D27A7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F2116CD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1374A95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7D91338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673132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47B330F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06A2D2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5203B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196523D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0F71B807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1871A1E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6701D2A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4BFC38B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617FC8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014078A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1625B51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55FD6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EE8437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5254F890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8AD9F11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57BBFD5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61F27B8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E798EC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0866827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FA7EED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8827F41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158AF9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2F0BF8C6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0D09BCF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7DF6127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642F36E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259DD1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4C8466E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E6D26D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78761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0457956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4B88A77D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95381AB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13A270B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59CBC0A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8A99C4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1DDD4E0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07FEB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3C4BDC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4DB2483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76093F04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48E53E1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7334C70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4AC49E7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400920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54EFCD7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EAB53C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DBA06E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44A7D7A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185F2E3C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BC36760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7261AF81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2896DBB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E775B5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03F7CF0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4CD2E4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746C1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3363D7E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01193A9F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67D81CD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67E94C51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7C21BE2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587D7B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376C999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C4E3D6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097888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105DFF5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2C5130DC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FEA97F7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25D4AD0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6AFEEA1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0675A8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2809F08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05C1C1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AE840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A0C136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1B9E78B5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1CC249D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4FA579D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1A3F3E8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74DFD8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5604315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9E65FE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5FAE83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5AAFC5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543715AF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98983F5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1B981D6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35ADCD1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7A2CEA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6BDF36A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D3FCDC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3C523F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D0216F1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5C06FA35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047B769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3A54130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466A01B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BD119C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4FD6E5F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242477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3BCACA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38381EE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68770D0F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2B99F1E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761A0FE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60E0C7C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A5C828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3A08EE41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3A912B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3F23C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94BB54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38A46721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A3CDA62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4B92A49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53C0F72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CD6FCF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4EB29EF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589356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BD2C22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0F6F372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10B3DA78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6153628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46CB55D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01A96451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A7A1BE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198DCB7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FC3189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92ADC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8214DD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1D7E4F58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ED0EB42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0FDE2FA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59D5CF2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A784C8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741CB69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C95160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E7A97F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024592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1D3FFBE7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1B6B2B2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28F2145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6A02C72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79F584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070A29E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BF57C4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AD539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B6D5AC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151DC27F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AAF9992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7DA348E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7C30E86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B51E9C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1082501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24718E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C936FF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F3B6851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5555BC45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1BB3829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7666554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4EE39E6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D4196A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283CB94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C9D301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549AA0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60CD50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6B40653E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5248286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74B0384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276AECD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C0C6B5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137EB8C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F8391C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57C067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3211ADA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107924B8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078D97C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573C3B7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3CC33B9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8D31D5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4619D05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759D6B1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8E3CA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7B9081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57E26BF5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28254C7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2CFB170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37AF655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ECFE03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67D8C85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28A73D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48AEED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30F8E7D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49AAFAEC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4547BD5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581F6E7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48DD03F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1EE4B4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0DCA211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E63F10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218D0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12D15D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5C68B54E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F68FD36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C0976"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39C6D36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1BA9585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AAE920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262474D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FA2A68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DDB8E1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6AE7DF2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12F3F1F6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8005EF5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0147ACE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35BFFF5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1B3910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00CEEE5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D99652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0CB61B1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356F895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36380194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3961A06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20711FB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2EDB5B0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040967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38D9AC3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1B0E1C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9D12A7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856D50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7ACC38EB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DA16AE7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shd w:val="clear" w:color="auto" w:fill="auto"/>
                                </w:tcPr>
                                <w:p w14:paraId="548ED51E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</w:tcPr>
                                <w:p w14:paraId="0692B86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5B89BA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shd w:val="clear" w:color="auto" w:fill="auto"/>
                                </w:tcPr>
                                <w:p w14:paraId="5638793C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F8FE0A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DA9D85B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7DE00A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0955BECE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B0944C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35E41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7B9D2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3487207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4B4B5D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C96F9F0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6FF4D2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3B3F601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1A29D324" w14:textId="77777777" w:rsidTr="00EA053D">
                              <w:tc>
                                <w:tcPr>
                                  <w:tcW w:w="686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8588A7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52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2D841C3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5FC08A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D6A3AC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5E03E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4C817C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B44C78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8A702F8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0DFD25AA" w14:textId="77777777" w:rsidTr="00BD4DDE">
                              <w:tc>
                                <w:tcPr>
                                  <w:tcW w:w="7215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195C6E5" w14:textId="77777777" w:rsidR="00EA053D" w:rsidRPr="00DC0976" w:rsidRDefault="00503F68" w:rsidP="00EA053D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 xml:space="preserve">Total du versement et </w:t>
                                  </w:r>
                                  <w:r w:rsidR="00EA053D">
                                    <w:t>Date du versement</w:t>
                                  </w:r>
                                  <w:r w:rsidR="00A93C39">
                                    <w:t xml:space="preserve"> au mandataire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9FC2F95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ABA52A6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9019D5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26CC33C2" w14:textId="77777777" w:rsidTr="00306F5E">
                              <w:trPr>
                                <w:trHeight w:val="632"/>
                              </w:trPr>
                              <w:tc>
                                <w:tcPr>
                                  <w:tcW w:w="7215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9A9A30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right"/>
                                  </w:pPr>
                                  <w:r w:rsidRPr="00DC0976">
                                    <w:t>Signature du tuteur (-trice) de la classe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shd w:val="clear" w:color="auto" w:fill="auto"/>
                                </w:tcPr>
                                <w:p w14:paraId="1D19FC7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shd w:val="clear" w:color="auto" w:fill="auto"/>
                                </w:tcPr>
                                <w:p w14:paraId="08F6BFE4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D2C47D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DC0976" w14:paraId="4DDB660A" w14:textId="77777777" w:rsidTr="00306F5E">
                              <w:trPr>
                                <w:trHeight w:val="556"/>
                              </w:trPr>
                              <w:tc>
                                <w:tcPr>
                                  <w:tcW w:w="7215" w:type="dxa"/>
                                  <w:gridSpan w:val="3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EA65AF" w14:textId="77777777" w:rsidR="00EA053D" w:rsidRPr="00DC0976" w:rsidRDefault="00EA053D" w:rsidP="00EA053D">
                                  <w:pPr>
                                    <w:spacing w:after="0" w:line="240" w:lineRule="auto"/>
                                    <w:jc w:val="right"/>
                                  </w:pPr>
                                  <w:r w:rsidRPr="00DC0976">
                                    <w:t>Signature du mandataire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54B93A2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F6B9C5F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E5AD649" w14:textId="77777777" w:rsidR="00EA053D" w:rsidRPr="00DC0976" w:rsidRDefault="00EA053D" w:rsidP="00EA053D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EA053D" w:rsidRPr="009B1187" w14:paraId="4989172F" w14:textId="77777777" w:rsidTr="00306F5E">
                              <w:trPr>
                                <w:trHeight w:val="157"/>
                              </w:trPr>
                              <w:tc>
                                <w:tcPr>
                                  <w:tcW w:w="11892" w:type="dxa"/>
                                  <w:gridSpan w:val="10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E67E52" w14:textId="77777777" w:rsidR="00EA053D" w:rsidRPr="00BD4DDE" w:rsidRDefault="00EA053D" w:rsidP="00EA05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B118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Faire une copie pou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r chaque VERSEMENT </w:t>
                                  </w:r>
                                  <w:r w:rsidR="00A93C39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au mandataire(1°V,2°V</w:t>
                                  </w:r>
                                  <w:r w:rsidRPr="009B118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Pr="00BD4DDE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Indication Chq : chèque 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ou </w:t>
                                  </w:r>
                                  <w:r w:rsidRPr="00BD4DDE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Esp : Espèce</w:t>
                                  </w:r>
                                </w:p>
                              </w:tc>
                            </w:tr>
                          </w:tbl>
                          <w:p w14:paraId="2B4B489B" w14:textId="77777777" w:rsidR="00DC0976" w:rsidRPr="00E27E71" w:rsidRDefault="00DC0976" w:rsidP="009B118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D08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61.45pt;margin-top:52.8pt;width:597.9pt;height:66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" strokecolor="white">
                <v:textbox>
                  <w:txbxContent>
                    <w:tbl>
                      <w:tblPr>
                        <w:tblW w:w="118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86"/>
                        <w:gridCol w:w="1300"/>
                        <w:gridCol w:w="5229"/>
                        <w:gridCol w:w="1275"/>
                        <w:gridCol w:w="284"/>
                        <w:gridCol w:w="287"/>
                        <w:gridCol w:w="989"/>
                        <w:gridCol w:w="283"/>
                        <w:gridCol w:w="1276"/>
                        <w:gridCol w:w="283"/>
                      </w:tblGrid>
                      <w:tr w:rsidR="00EA053D" w:rsidRPr="00DC0976" w14:paraId="0CB5A185" w14:textId="77777777" w:rsidTr="00AE5F18">
                        <w:tc>
                          <w:tcPr>
                            <w:tcW w:w="1986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08D4DDB1" w14:textId="77777777" w:rsidR="00EA053D" w:rsidRPr="00EA053D" w:rsidRDefault="00EA053D" w:rsidP="00EA053D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EA053D">
                              <w:rPr>
                                <w:b/>
                                <w:bCs/>
                              </w:rPr>
                              <w:t>Titre de recette</w:t>
                            </w:r>
                          </w:p>
                        </w:tc>
                        <w:tc>
                          <w:tcPr>
                            <w:tcW w:w="7075" w:type="dxa"/>
                            <w:gridSpan w:val="4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694972BD" w14:textId="1F3053BA" w:rsidR="00EA053D" w:rsidRPr="00EA053D" w:rsidRDefault="00EA053D" w:rsidP="00D572ED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w w:val="200"/>
                              </w:rPr>
                            </w:pPr>
                            <w:r w:rsidRPr="00EA053D">
                              <w:rPr>
                                <w:b/>
                                <w:bCs/>
                                <w:w w:val="200"/>
                              </w:rPr>
                              <w:t>ANNEE SCOLAIRE : 20</w:t>
                            </w:r>
                            <w:r w:rsidR="00D572ED">
                              <w:rPr>
                                <w:b/>
                                <w:bCs/>
                                <w:w w:val="200"/>
                              </w:rPr>
                              <w:t>2</w:t>
                            </w:r>
                            <w:r w:rsidR="00CE0666">
                              <w:rPr>
                                <w:b/>
                                <w:bCs/>
                                <w:w w:val="200"/>
                              </w:rPr>
                              <w:t>2</w:t>
                            </w:r>
                            <w:r w:rsidRPr="00EA053D">
                              <w:rPr>
                                <w:b/>
                                <w:bCs/>
                                <w:w w:val="200"/>
                              </w:rPr>
                              <w:t xml:space="preserve"> - 20</w:t>
                            </w:r>
                            <w:r w:rsidR="004F2729">
                              <w:rPr>
                                <w:b/>
                                <w:bCs/>
                                <w:w w:val="200"/>
                              </w:rPr>
                              <w:t>2</w:t>
                            </w:r>
                            <w:r w:rsidR="00CE0666">
                              <w:rPr>
                                <w:b/>
                                <w:bCs/>
                                <w:w w:val="2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1" w:type="dxa"/>
                            <w:gridSpan w:val="4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41C3B9A4" w14:textId="77777777" w:rsidR="00EA053D" w:rsidRPr="00EA053D" w:rsidRDefault="00EA053D" w:rsidP="00EA053D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EA053D">
                              <w:rPr>
                                <w:b/>
                                <w:bCs/>
                              </w:rPr>
                              <w:t>Pièce compta N° :</w:t>
                            </w:r>
                          </w:p>
                        </w:tc>
                      </w:tr>
                      <w:tr w:rsidR="00306F5E" w:rsidRPr="00DC0976" w14:paraId="02E21B34" w14:textId="77777777" w:rsidTr="00A660A6">
                        <w:tc>
                          <w:tcPr>
                            <w:tcW w:w="11892" w:type="dxa"/>
                            <w:gridSpan w:val="10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F023619" w14:textId="77777777" w:rsidR="00306F5E" w:rsidRPr="00EA053D" w:rsidRDefault="00EA053D" w:rsidP="00EA053D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EA053D">
                              <w:rPr>
                                <w:b/>
                                <w:w w:val="150"/>
                              </w:rPr>
                              <w:t>LISTE NOMINATIVE DES ELEVES (</w:t>
                            </w:r>
                            <w:r w:rsidRPr="00EA053D">
                              <w:rPr>
                                <w:b/>
                                <w:i/>
                                <w:iCs/>
                                <w:w w:val="150"/>
                              </w:rPr>
                              <w:t>ADHESION A L’AD OCCE DE MAYOTTE</w:t>
                            </w:r>
                            <w:r w:rsidRPr="00EA053D">
                              <w:rPr>
                                <w:b/>
                                <w:w w:val="150"/>
                              </w:rPr>
                              <w:t>)</w:t>
                            </w:r>
                          </w:p>
                        </w:tc>
                      </w:tr>
                      <w:tr w:rsidR="00EA053D" w:rsidRPr="00DC0976" w14:paraId="504CDCA1" w14:textId="77777777" w:rsidTr="00A660A6">
                        <w:tc>
                          <w:tcPr>
                            <w:tcW w:w="11892" w:type="dxa"/>
                            <w:gridSpan w:val="10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373A3D42" w14:textId="77777777" w:rsidR="00EA053D" w:rsidRPr="00DC0976" w:rsidRDefault="00EA053D" w:rsidP="00EA053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DC0976">
                              <w:rPr>
                                <w:b/>
                                <w:bCs/>
                              </w:rPr>
                              <w:t xml:space="preserve">Ecole :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</w:t>
                            </w:r>
                            <w:r w:rsidRPr="00DC0976">
                              <w:rPr>
                                <w:b/>
                                <w:bCs/>
                              </w:rPr>
                              <w:t xml:space="preserve">Circo :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</w:t>
                            </w:r>
                            <w:r w:rsidRPr="00DC0976">
                              <w:rPr>
                                <w:b/>
                                <w:bCs/>
                              </w:rPr>
                              <w:t xml:space="preserve">classe :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</w:t>
                            </w:r>
                            <w:r w:rsidRPr="00DC0976">
                              <w:rPr>
                                <w:b/>
                                <w:bCs/>
                              </w:rPr>
                              <w:t xml:space="preserve">effectif : </w:t>
                            </w:r>
                          </w:p>
                        </w:tc>
                      </w:tr>
                      <w:tr w:rsidR="00EA053D" w:rsidRPr="00DC0976" w14:paraId="714390C0" w14:textId="77777777" w:rsidTr="00EA053D">
                        <w:tc>
                          <w:tcPr>
                            <w:tcW w:w="7215" w:type="dxa"/>
                            <w:gridSpan w:val="3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2FB8DA31" w14:textId="77777777" w:rsidR="00EA053D" w:rsidRPr="00DC0976" w:rsidRDefault="00EA053D" w:rsidP="00EA053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DC0976">
                              <w:rPr>
                                <w:b/>
                                <w:bCs/>
                              </w:rPr>
                              <w:t xml:space="preserve">Enseignant (e) : 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61974B23" w14:textId="77777777" w:rsidR="00EA053D" w:rsidRPr="00DC0976" w:rsidRDefault="00EA053D" w:rsidP="00EA053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42A668B" w14:textId="77777777" w:rsidR="00EA053D" w:rsidRPr="00DC0976" w:rsidRDefault="00EA053D" w:rsidP="00EA053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69AC9A64" w14:textId="77777777" w:rsidR="00EA053D" w:rsidRPr="00DC0976" w:rsidRDefault="00EA053D" w:rsidP="00EA053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DABDB80" w14:textId="77777777" w:rsidR="00EA053D" w:rsidRPr="00DC0976" w:rsidRDefault="00EA053D" w:rsidP="00EA053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51089ED" w14:textId="77777777" w:rsidR="00EA053D" w:rsidRPr="00DC0976" w:rsidRDefault="00EA053D" w:rsidP="00EA053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46882D6D" w14:textId="77777777" w:rsidR="00EA053D" w:rsidRPr="00DC0976" w:rsidRDefault="00EA053D" w:rsidP="00EA053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A053D" w:rsidRPr="00DC0976" w14:paraId="585F8DFC" w14:textId="77777777" w:rsidTr="00BD4DDE">
                        <w:tc>
                          <w:tcPr>
                            <w:tcW w:w="686" w:type="dxa"/>
                            <w:vMerge w:val="restart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151401" w14:textId="77777777" w:rsidR="00EA053D" w:rsidRPr="00DC0976" w:rsidRDefault="00EA053D" w:rsidP="00EA053D">
                            <w:pPr>
                              <w:spacing w:after="0" w:line="240" w:lineRule="auto"/>
                              <w:jc w:val="both"/>
                            </w:pPr>
                            <w:r w:rsidRPr="00DC0976">
                              <w:t>Nbr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vMerge w:val="restart"/>
                            <w:shd w:val="clear" w:color="auto" w:fill="auto"/>
                            <w:vAlign w:val="center"/>
                          </w:tcPr>
                          <w:p w14:paraId="6BAD46BF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NOM et Prénom des élèves</w:t>
                            </w:r>
                          </w:p>
                        </w:tc>
                        <w:tc>
                          <w:tcPr>
                            <w:tcW w:w="4677" w:type="dxa"/>
                            <w:gridSpan w:val="7"/>
                            <w:tcBorders>
                              <w:right w:val="single" w:sz="12" w:space="0" w:color="auto"/>
                            </w:tcBorders>
                          </w:tcPr>
                          <w:p w14:paraId="71800C2A" w14:textId="77777777" w:rsidR="00EA053D" w:rsidRPr="00E27E71" w:rsidRDefault="00EA053D" w:rsidP="00EA05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27E7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MONTANT RECOLTE ET VERSE AU MANDATAIRE</w:t>
                            </w:r>
                          </w:p>
                        </w:tc>
                      </w:tr>
                      <w:tr w:rsidR="00EA053D" w:rsidRPr="00DC0976" w14:paraId="29331F4C" w14:textId="77777777" w:rsidTr="00BD4DDE">
                        <w:tc>
                          <w:tcPr>
                            <w:tcW w:w="686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64D6D79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6529" w:type="dxa"/>
                            <w:gridSpan w:val="2"/>
                            <w:vMerge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2119639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60D95DA" w14:textId="77777777" w:rsidR="00EA053D" w:rsidRDefault="00EA053D" w:rsidP="00EA053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7E71">
                              <w:rPr>
                                <w:sz w:val="18"/>
                                <w:szCs w:val="18"/>
                              </w:rPr>
                              <w:t>1°V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à indiquer</w:t>
                            </w:r>
                          </w:p>
                          <w:p w14:paraId="323AC6C7" w14:textId="77777777" w:rsidR="00EA053D" w:rsidRPr="00E27E71" w:rsidRDefault="00EA053D" w:rsidP="00EA053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 :</w:t>
                            </w:r>
                            <w:r w:rsidRPr="00880E71">
                              <w:rPr>
                                <w:sz w:val="14"/>
                                <w:szCs w:val="14"/>
                              </w:rPr>
                              <w:t xml:space="preserve"> Chq ou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E :</w:t>
                            </w:r>
                            <w:r w:rsidRPr="00880E71">
                              <w:rPr>
                                <w:sz w:val="14"/>
                                <w:szCs w:val="14"/>
                              </w:rPr>
                              <w:t xml:space="preserve"> Esp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E8A06E" w14:textId="77777777" w:rsidR="00EA053D" w:rsidRDefault="002D7908" w:rsidP="00EA053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EA053D" w:rsidRPr="00E27E71">
                              <w:rPr>
                                <w:sz w:val="18"/>
                                <w:szCs w:val="18"/>
                              </w:rPr>
                              <w:t>°V</w:t>
                            </w:r>
                            <w:r w:rsidR="00EA053D">
                              <w:rPr>
                                <w:sz w:val="18"/>
                                <w:szCs w:val="18"/>
                              </w:rPr>
                              <w:t xml:space="preserve"> à indiquer</w:t>
                            </w:r>
                          </w:p>
                          <w:p w14:paraId="5E5F5129" w14:textId="77777777" w:rsidR="00EA053D" w:rsidRPr="00E27E71" w:rsidRDefault="00EA053D" w:rsidP="00EA053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 :</w:t>
                            </w:r>
                            <w:r w:rsidRPr="00880E71">
                              <w:rPr>
                                <w:sz w:val="14"/>
                                <w:szCs w:val="14"/>
                              </w:rPr>
                              <w:t xml:space="preserve"> Chq ou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E :</w:t>
                            </w:r>
                            <w:r w:rsidRPr="00880E71">
                              <w:rPr>
                                <w:sz w:val="14"/>
                                <w:szCs w:val="14"/>
                              </w:rPr>
                              <w:t xml:space="preserve"> Esp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9B96A63" w14:textId="77777777" w:rsidR="00EA053D" w:rsidRPr="00E27E71" w:rsidRDefault="00A93C39" w:rsidP="00EA053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Signature parent</w:t>
                            </w:r>
                          </w:p>
                        </w:tc>
                      </w:tr>
                      <w:tr w:rsidR="00EA053D" w:rsidRPr="00DC0976" w14:paraId="74F7ACD5" w14:textId="77777777" w:rsidTr="00EA053D">
                        <w:tc>
                          <w:tcPr>
                            <w:tcW w:w="686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29447D74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</w:tcPr>
                          <w:p w14:paraId="438D929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</w:tcPr>
                          <w:p w14:paraId="293EC28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12" w:space="0" w:color="auto"/>
                            </w:tcBorders>
                          </w:tcPr>
                          <w:p w14:paraId="67BA0DB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</w:tcPr>
                          <w:p w14:paraId="67ADCAD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auto"/>
                            </w:tcBorders>
                          </w:tcPr>
                          <w:p w14:paraId="114ADF3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61FD4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4A3F2EE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74C735BA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5CAE7032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2B13221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180F330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A25849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2C5D322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E5B02E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8C0D5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1BE9D61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45E8BC3A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196506B3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3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53BECAA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59726441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47CF2C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187B462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C3E983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86328B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2F1EA69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06422833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0C89D5B7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4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1ED87C6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7228B09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E0A72E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11E70C0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7C4D83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5A7528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7F15E6B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4FC8A2F9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330CD4EA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5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0E50EB2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515AF2D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923059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3F9B13E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B5763C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29BA17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478EE3D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581D27A7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5F2116CD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6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1374A95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7D91338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673132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47B330F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06A2D2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45203B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196523D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0F71B807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71871A1E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7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6701D2A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4BFC38B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617FC8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014078A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1625B51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55FD6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5EE8437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5254F890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18AD9F11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8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57BBFD5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61F27B8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E798EC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0866827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FA7EED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8827F41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5158AF9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2F0BF8C6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20D09BCF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9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7DF6127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642F36E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259DD1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4C8466E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E6D26D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C78761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0457956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4B88A77D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795381AB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10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13A270B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59CBC0A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8A99C4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1DDD4E0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07FEB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3C4BDC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4DB2483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76093F04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548E53E1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11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7334C70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4AC49E7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400920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54EFCD7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EAB53C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DBA06E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44A7D7A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185F2E3C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5BC36760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12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7261AF81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2896DBB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E775B5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03F7CF0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4CD2E4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E746C1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3363D7E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01193A9F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167D81CD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13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67E94C51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7C21BE2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587D7B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376C999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C4E3D6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097888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105DFF5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2C5130DC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3FEA97F7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14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25D4AD0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6AFEEA1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0675A8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2809F08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05C1C1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AE840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2A0C136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1B9E78B5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41CC249D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15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4FA579D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1A3F3E8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74DFD8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5604315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9E65FE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5FAE83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55AAFC5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543715AF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298983F5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16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1B981D6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35ADCD1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7A2CEA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6BDF36A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D3FCDC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3C523F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7D0216F1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5C06FA35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6047B769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17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3A54130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466A01B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BD119C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4FD6E5F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242477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3BCACA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38381EE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68770D0F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12B99F1E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18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761A0FE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60E0C7C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A5C828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3A08EE41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3A912B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3F23C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794BB54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38A46721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3A3CDA62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19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4B92A49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53C0F72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CD6FCF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4EB29EF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589356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BD2C22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0F6F372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10B3DA78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16153628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20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46CB55D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01A96451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A7A1BE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198DCB7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FC3189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92ADC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58214DD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1D7E4F58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5ED0EB42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21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0FDE2FA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59D5CF2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A784C8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741CB69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C95160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E7A97F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5024592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1D3FFBE7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11B6B2B2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22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28F2145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6A02C72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79F584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070A29E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BF57C4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3AD539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2B6D5AC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151DC27F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3AAF9992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23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7DA348E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7C30E86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B51E9C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1082501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24718E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C936FF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2F3B6851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5555BC45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31BB3829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24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7666554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4EE39E6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D4196A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283CB94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C9D301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549AA0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260CD50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6B40653E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55248286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25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74B0384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276AECD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C0C6B5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137EB8C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F8391C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57C067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3211ADA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107924B8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2078D97C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26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573C3B7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3CC33B9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8D31D5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4619D05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759D6B1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8E3CA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77B9081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57E26BF5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128254C7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27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2CFB170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37AF655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ECFE03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67D8C85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28A73D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48AEED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30F8E7D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49AAFAEC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24547BD5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28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581F6E7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48DD03F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1EE4B4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0DCA211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E63F10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B218D0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512D15D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5C68B54E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3F68FD36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 w:rsidRPr="00DC0976">
                              <w:t>29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39C6D36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1BA9585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AAE920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262474D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FA2A68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DDB8E1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6AE7DF2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12F3F1F6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38005EF5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0147ACE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35BFFF5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1B3910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00CEEE5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D99652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0CB61B1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356F895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36380194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33961A06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20711FB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2EDB5B0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040967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38D9AC3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1B0E1C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9D12A7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7856D50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7ACC38EB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1DA16AE7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32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shd w:val="clear" w:color="auto" w:fill="auto"/>
                          </w:tcPr>
                          <w:p w14:paraId="548ED51E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</w:tcPr>
                          <w:p w14:paraId="0692B86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5B89BA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shd w:val="clear" w:color="auto" w:fill="auto"/>
                          </w:tcPr>
                          <w:p w14:paraId="5638793C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F8FE0A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DA9D85B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57DE00A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0955BECE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7B0944C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33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C35E41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A7B9D2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bottom w:val="single" w:sz="4" w:space="0" w:color="auto"/>
                            </w:tcBorders>
                          </w:tcPr>
                          <w:p w14:paraId="53487207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D4B4B5D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4" w:space="0" w:color="auto"/>
                            </w:tcBorders>
                          </w:tcPr>
                          <w:p w14:paraId="6C96F9F0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6FF4D2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3B3F601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1A29D324" w14:textId="77777777" w:rsidTr="00EA053D">
                        <w:tc>
                          <w:tcPr>
                            <w:tcW w:w="686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98588A7" w14:textId="77777777" w:rsidR="00EA053D" w:rsidRPr="00DC0976" w:rsidRDefault="00EA053D" w:rsidP="00EA053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34</w:t>
                            </w:r>
                          </w:p>
                        </w:tc>
                        <w:tc>
                          <w:tcPr>
                            <w:tcW w:w="6529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2D841C3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D5FC08A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bottom w:val="single" w:sz="4" w:space="0" w:color="auto"/>
                            </w:tcBorders>
                          </w:tcPr>
                          <w:p w14:paraId="6D6A3AC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F5E03E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4" w:space="0" w:color="auto"/>
                            </w:tcBorders>
                          </w:tcPr>
                          <w:p w14:paraId="74C817C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B44C78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58A702F8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0DFD25AA" w14:textId="77777777" w:rsidTr="00BD4DDE">
                        <w:tc>
                          <w:tcPr>
                            <w:tcW w:w="7215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auto"/>
                          </w:tcPr>
                          <w:p w14:paraId="5195C6E5" w14:textId="77777777" w:rsidR="00EA053D" w:rsidRPr="00DC0976" w:rsidRDefault="00503F68" w:rsidP="00EA053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 xml:space="preserve">Total du versement et </w:t>
                            </w:r>
                            <w:r w:rsidR="00EA053D">
                              <w:t>Date du versement</w:t>
                            </w:r>
                            <w:r w:rsidR="00A93C39">
                              <w:t xml:space="preserve"> au mandataire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</w:tcPr>
                          <w:p w14:paraId="79FC2F95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559" w:type="dxa"/>
                            <w:gridSpan w:val="3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</w:tcPr>
                          <w:p w14:paraId="5ABA52A6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39019D5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26CC33C2" w14:textId="77777777" w:rsidTr="00306F5E">
                        <w:trPr>
                          <w:trHeight w:val="632"/>
                        </w:trPr>
                        <w:tc>
                          <w:tcPr>
                            <w:tcW w:w="7215" w:type="dxa"/>
                            <w:gridSpan w:val="3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39A9A30" w14:textId="77777777" w:rsidR="00EA053D" w:rsidRPr="00DC0976" w:rsidRDefault="00EA053D" w:rsidP="00EA053D">
                            <w:pPr>
                              <w:spacing w:after="0" w:line="240" w:lineRule="auto"/>
                              <w:jc w:val="right"/>
                            </w:pPr>
                            <w:r w:rsidRPr="00DC0976">
                              <w:t>Signature du tuteur (-trice) de la classe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shd w:val="clear" w:color="auto" w:fill="auto"/>
                          </w:tcPr>
                          <w:p w14:paraId="1D19FC7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559" w:type="dxa"/>
                            <w:gridSpan w:val="3"/>
                            <w:shd w:val="clear" w:color="auto" w:fill="auto"/>
                          </w:tcPr>
                          <w:p w14:paraId="08F6BFE4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D2C47D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DC0976" w14:paraId="4DDB660A" w14:textId="77777777" w:rsidTr="00306F5E">
                        <w:trPr>
                          <w:trHeight w:val="556"/>
                        </w:trPr>
                        <w:tc>
                          <w:tcPr>
                            <w:tcW w:w="7215" w:type="dxa"/>
                            <w:gridSpan w:val="3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EA65AF" w14:textId="77777777" w:rsidR="00EA053D" w:rsidRPr="00DC0976" w:rsidRDefault="00EA053D" w:rsidP="00EA053D">
                            <w:pPr>
                              <w:spacing w:after="0" w:line="240" w:lineRule="auto"/>
                              <w:jc w:val="right"/>
                            </w:pPr>
                            <w:r w:rsidRPr="00DC0976">
                              <w:t>Signature du mandataire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754B93A2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559" w:type="dxa"/>
                            <w:gridSpan w:val="3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6F6B9C5F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E5AD649" w14:textId="77777777" w:rsidR="00EA053D" w:rsidRPr="00DC0976" w:rsidRDefault="00EA053D" w:rsidP="00EA053D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EA053D" w:rsidRPr="009B1187" w14:paraId="4989172F" w14:textId="77777777" w:rsidTr="00306F5E">
                        <w:trPr>
                          <w:trHeight w:val="157"/>
                        </w:trPr>
                        <w:tc>
                          <w:tcPr>
                            <w:tcW w:w="11892" w:type="dxa"/>
                            <w:gridSpan w:val="10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E67E52" w14:textId="77777777" w:rsidR="00EA053D" w:rsidRPr="00BD4DDE" w:rsidRDefault="00EA053D" w:rsidP="00EA05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B118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Faire une copie pou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 chaque VERSEMENT </w:t>
                            </w:r>
                            <w:r w:rsidR="00A93C3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au mandataire(1°V,2°V</w:t>
                            </w:r>
                            <w:r w:rsidRPr="009B118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BD4DD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Indication Chq : chèque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ou </w:t>
                            </w:r>
                            <w:r w:rsidRPr="00BD4DD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Esp : Espèce</w:t>
                            </w:r>
                          </w:p>
                        </w:tc>
                      </w:tr>
                    </w:tbl>
                    <w:p w14:paraId="2B4B489B" w14:textId="77777777" w:rsidR="00DC0976" w:rsidRPr="00E27E71" w:rsidRDefault="00DC0976" w:rsidP="009B118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BD45810" wp14:editId="0C4331A9">
                <wp:simplePos x="0" y="0"/>
                <wp:positionH relativeFrom="column">
                  <wp:posOffset>-775970</wp:posOffset>
                </wp:positionH>
                <wp:positionV relativeFrom="paragraph">
                  <wp:posOffset>-841058</wp:posOffset>
                </wp:positionV>
                <wp:extent cx="7536180" cy="1555750"/>
                <wp:effectExtent l="0" t="0" r="26670" b="2540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6180" cy="1555750"/>
                          <a:chOff x="0" y="0"/>
                          <a:chExt cx="7536673" cy="1556068"/>
                        </a:xfrm>
                      </wpg:grpSpPr>
                      <wps:wsp>
                        <wps:cNvPr id="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305050" y="0"/>
                            <a:ext cx="5231623" cy="155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9778EB" w14:textId="77777777" w:rsidR="00D80980" w:rsidRPr="00FE7032" w:rsidRDefault="00D80980" w:rsidP="00D80980">
                              <w:pP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FE7032">
                                <w:rPr>
                                  <w:rFonts w:ascii="Arial Rounded MT Bold" w:hAnsi="Arial Rounded MT Bold"/>
                                  <w:caps/>
                                  <w:sz w:val="28"/>
                                  <w:szCs w:val="28"/>
                                </w:rPr>
                                <w:t>Office central de la coopération à l’école</w:t>
                              </w:r>
                            </w:p>
                            <w:p w14:paraId="1D06A2B2" w14:textId="77777777" w:rsidR="00D80980" w:rsidRDefault="00D80980" w:rsidP="00D80980">
                              <w:pP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</w:rPr>
                                <w:t>Association Départementale de Mayotte</w:t>
                              </w:r>
                            </w:p>
                            <w:p w14:paraId="229C508C" w14:textId="77777777" w:rsidR="00D80980" w:rsidRPr="00FE7032" w:rsidRDefault="00D80980" w:rsidP="00D80980">
                              <w:pP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  <w:sz w:val="14"/>
                                  <w:szCs w:val="14"/>
                                </w:rPr>
                              </w:pPr>
                            </w:p>
                            <w:p w14:paraId="61CAC214" w14:textId="77777777" w:rsidR="00D80980" w:rsidRPr="00D80980" w:rsidRDefault="00D80980" w:rsidP="00D55317">
                              <w:pP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  <w:sz w:val="18"/>
                                  <w:szCs w:val="18"/>
                                </w:rPr>
                              </w:pPr>
                              <w:r w:rsidRPr="00D80980">
                                <w:rPr>
                                  <w:rFonts w:ascii="Arial Rounded MT Bold" w:hAnsi="Arial Rounded MT Bold"/>
                                  <w:sz w:val="18"/>
                                  <w:szCs w:val="18"/>
                                </w:rPr>
                                <w:t>Contacts :</w:t>
                              </w:r>
                            </w:p>
                            <w:p w14:paraId="3A847473" w14:textId="4FBF3778" w:rsidR="006C0202" w:rsidRDefault="003975F1" w:rsidP="003975F1">
                              <w:pP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Secrétariat : </w:t>
                              </w:r>
                              <w:r w:rsidR="006C0202">
                                <w:rPr>
                                  <w:rFonts w:ascii="Arial Rounded MT Bold" w:hAnsi="Arial Rounded MT Bold"/>
                                  <w:i/>
                                  <w:iCs/>
                                  <w:sz w:val="18"/>
                                  <w:szCs w:val="18"/>
                                </w:rPr>
                                <w:t>0269631390</w:t>
                              </w:r>
                              <w:r w:rsidR="008746AA">
                                <w:rPr>
                                  <w:rFonts w:ascii="Arial Rounded MT Bold" w:hAnsi="Arial Rounded MT Bold"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ou</w:t>
                              </w:r>
                            </w:p>
                            <w:p w14:paraId="06742AEF" w14:textId="668D5F36" w:rsidR="00DC0976" w:rsidRDefault="00A75898" w:rsidP="003975F1">
                              <w:pP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i/>
                                  <w:iCs/>
                                  <w:sz w:val="18"/>
                                  <w:szCs w:val="18"/>
                                </w:rPr>
                                <w:t>0639606553</w:t>
                              </w:r>
                            </w:p>
                            <w:p w14:paraId="319FCD6B" w14:textId="77777777" w:rsidR="00DC0976" w:rsidRDefault="00DC0976" w:rsidP="003975F1">
                              <w:pP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  <w:sz w:val="18"/>
                                  <w:szCs w:val="18"/>
                                </w:rPr>
                              </w:pPr>
                            </w:p>
                            <w:p w14:paraId="5A985D5B" w14:textId="50D51C68" w:rsidR="00D80980" w:rsidRPr="003975F1" w:rsidRDefault="00D80980" w:rsidP="00D55317">
                              <w:pPr>
                                <w:spacing w:after="0"/>
                                <w:rPr>
                                  <w:rFonts w:ascii="Arial Rounded MT Bold" w:hAnsi="Arial Rounded MT Bold"/>
                                  <w:color w:val="0000FF"/>
                                </w:rPr>
                              </w:pPr>
                              <w:r w:rsidRPr="00FE7032">
                                <w:rPr>
                                  <w:rFonts w:ascii="Arial Rounded MT Bold" w:hAnsi="Arial Rounded MT Bold"/>
                                </w:rPr>
                                <w:t>Courriel :</w:t>
                              </w:r>
                              <w:r w:rsidR="00D55317" w:rsidRPr="00FE7032">
                                <w:rPr>
                                  <w:rFonts w:ascii="Arial Rounded MT Bold" w:hAnsi="Arial Rounded MT Bold"/>
                                </w:rPr>
                                <w:t xml:space="preserve"> </w:t>
                              </w:r>
                              <w:hyperlink r:id="rId5" w:history="1">
                                <w:r w:rsidR="00FE7032" w:rsidRPr="003975F1">
                                  <w:rPr>
                                    <w:rStyle w:val="Lienhypertexte"/>
                                    <w:rFonts w:ascii="Arial Rounded MT Bold" w:hAnsi="Arial Rounded MT Bold" w:cs="Arial"/>
                                    <w:u w:val="none"/>
                                    <w:bdr w:val="none" w:sz="0" w:space="0" w:color="auto" w:frame="1"/>
                                  </w:rPr>
                                  <w:t>ad976@occe.coop</w:t>
                                </w:r>
                              </w:hyperlink>
                              <w:r w:rsidR="00FE7032" w:rsidRPr="003975F1">
                                <w:rPr>
                                  <w:rFonts w:ascii="Arial Rounded MT Bold" w:hAnsi="Arial Rounded MT Bold" w:cs="Arial"/>
                                  <w:color w:val="0000FF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r w:rsidR="003975F1" w:rsidRPr="003975F1">
                                <w:rPr>
                                  <w:rFonts w:ascii="Arial Rounded MT Bold" w:hAnsi="Arial Rounded MT Bold" w:cs="Arial"/>
                                  <w:color w:val="0000FF"/>
                                  <w:bdr w:val="none" w:sz="0" w:space="0" w:color="auto" w:frame="1"/>
                                </w:rPr>
                                <w:t>/ adocce976@gmail.com</w:t>
                              </w:r>
                            </w:p>
                            <w:p w14:paraId="224263F2" w14:textId="56831A52" w:rsidR="00D80980" w:rsidRPr="00CE0666" w:rsidRDefault="00D55317" w:rsidP="00FE7032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Arial Rounded MT Bold" w:hAnsi="Arial Rounded MT Bold"/>
                                  <w:sz w:val="18"/>
                                  <w:szCs w:val="18"/>
                                  <w:lang w:val="nl-NL"/>
                                </w:rPr>
                              </w:pPr>
                              <w:r w:rsidRPr="00CE0666">
                                <w:rPr>
                                  <w:rFonts w:ascii="Arial Rounded MT Bold" w:hAnsi="Arial Rounded MT Bold" w:cs="Arial"/>
                                  <w:b/>
                                  <w:bCs/>
                                  <w:color w:val="333333"/>
                                  <w:lang w:val="nl-NL"/>
                                </w:rPr>
                                <w:t xml:space="preserve">Site </w:t>
                              </w:r>
                              <w:r w:rsidR="00FE7032" w:rsidRPr="00CE0666">
                                <w:rPr>
                                  <w:rFonts w:ascii="Arial Rounded MT Bold" w:hAnsi="Arial Rounded MT Bold" w:cs="Arial"/>
                                  <w:b/>
                                  <w:bCs/>
                                  <w:color w:val="333333"/>
                                  <w:lang w:val="nl-NL"/>
                                </w:rPr>
                                <w:t>web :</w:t>
                              </w:r>
                              <w:r w:rsidRPr="00CE0666">
                                <w:rPr>
                                  <w:rFonts w:ascii="Arial Rounded MT Bold" w:hAnsi="Arial Rounded MT Bold" w:cs="Arial"/>
                                  <w:b/>
                                  <w:bCs/>
                                  <w:color w:val="333333"/>
                                  <w:lang w:val="nl-NL"/>
                                </w:rPr>
                                <w:t> </w:t>
                              </w:r>
                              <w:r w:rsidR="00A75898" w:rsidRPr="00CE0666">
                                <w:rPr>
                                  <w:rFonts w:ascii="Arial Rounded MT Bold" w:hAnsi="Arial Rounded MT Bold"/>
                                  <w:sz w:val="18"/>
                                  <w:szCs w:val="18"/>
                                  <w:lang w:val="nl-NL"/>
                                </w:rPr>
                                <w:t xml:space="preserve"> </w:t>
                              </w:r>
                              <w:r w:rsidR="00A75898" w:rsidRPr="00CE0666">
                                <w:rPr>
                                  <w:rFonts w:ascii="Arial Rounded MT Bold" w:hAnsi="Arial Rounded MT Bold"/>
                                  <w:color w:val="0000FF"/>
                                  <w:lang w:val="nl-NL"/>
                                </w:rPr>
                                <w:t>https://ad976.occe.coop/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e 16"/>
                        <wpg:cNvGrpSpPr/>
                        <wpg:grpSpPr>
                          <a:xfrm>
                            <a:off x="0" y="4763"/>
                            <a:ext cx="2290627" cy="1551305"/>
                            <a:chOff x="0" y="0"/>
                            <a:chExt cx="2290627" cy="1551305"/>
                          </a:xfrm>
                        </wpg:grpSpPr>
                        <wps:wsp>
                          <wps:cNvPr id="5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70647" cy="15513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5E1A9F" w14:textId="77777777" w:rsidR="00FE7032" w:rsidRDefault="008746AA">
                                <w:r w:rsidRPr="008746AA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EDD3FD1" wp14:editId="38E61955">
                                      <wp:extent cx="1651000" cy="1416240"/>
                                      <wp:effectExtent l="0" t="0" r="6350" b="0"/>
                                      <wp:docPr id="4" name="Image 4" descr="C:\Users\Christine\Desktop\AD 976\Administration gestion OCCE\Communication\LOGO\AD976_LOGO_OCCE_COULEUR\JPG\AD976_LOGO_OCCE_COULEUR_Bdef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Christine\Desktop\AD 976\Administration gestion OCCE\Communication\LOGO\AD976_LOGO_OCCE_COULEUR\JPG\AD976_LOGO_OCCE_COULEUR_Bdef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70299" cy="14327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1113" y="52387"/>
                              <a:ext cx="1009514" cy="10920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4404470" w14:textId="77777777" w:rsidR="003A09B5" w:rsidRDefault="003A09B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Zone de texte 10"/>
                          <wps:cNvSpPr txBox="1"/>
                          <wps:spPr>
                            <a:xfrm>
                              <a:off x="1223963" y="1114425"/>
                              <a:ext cx="335302" cy="4115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15B9A5" w14:textId="77777777" w:rsidR="00DE5092" w:rsidRPr="00DE5092" w:rsidRDefault="00DE5092" w:rsidP="00DE5092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A8D08D" w:themeColor="accent6" w:themeTint="99"/>
                                    <w:sz w:val="40"/>
                                    <w:szCs w:val="40"/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DeflateInflat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Zone de texte 11"/>
                          <wps:cNvSpPr txBox="1"/>
                          <wps:spPr>
                            <a:xfrm>
                              <a:off x="0" y="1290637"/>
                              <a:ext cx="2266719" cy="226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2CBF01" w14:textId="77777777" w:rsidR="00DB331B" w:rsidRPr="00DB331B" w:rsidRDefault="00DB331B" w:rsidP="00DB331B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A8D08D" w:themeColor="accent6" w:themeTint="99"/>
                                    <w:sz w:val="16"/>
                                    <w:szCs w:val="16"/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D45810" id="Groupe 17" o:spid="_x0000_s1027" style="position:absolute;margin-left:-61.1pt;margin-top:-66.25pt;width:593.4pt;height:122.5pt;z-index:251662848" coordsize="75366,1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">
                <v:shape id="Text Box 7" o:spid="_x0000_s1028" type="#_x0000_t202" style="position:absolute;left:23050;width:52316;height:15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" strokeweight="1.5pt">
                  <v:textbox>
                    <w:txbxContent>
                      <w:p w14:paraId="1B9778EB" w14:textId="77777777" w:rsidR="00D80980" w:rsidRPr="00FE7032" w:rsidRDefault="00D80980" w:rsidP="00D80980">
                        <w:pPr>
                          <w:spacing w:after="0"/>
                          <w:jc w:val="center"/>
                          <w:rPr>
                            <w:rFonts w:ascii="Arial Rounded MT Bold" w:hAnsi="Arial Rounded MT Bold"/>
                            <w:caps/>
                            <w:sz w:val="28"/>
                            <w:szCs w:val="28"/>
                          </w:rPr>
                        </w:pPr>
                        <w:r w:rsidRPr="00FE7032">
                          <w:rPr>
                            <w:rFonts w:ascii="Arial Rounded MT Bold" w:hAnsi="Arial Rounded MT Bold"/>
                            <w:caps/>
                            <w:sz w:val="28"/>
                            <w:szCs w:val="28"/>
                          </w:rPr>
                          <w:t>Office central de la coopération à l’école</w:t>
                        </w:r>
                      </w:p>
                      <w:p w14:paraId="1D06A2B2" w14:textId="77777777" w:rsidR="00D80980" w:rsidRDefault="00D80980" w:rsidP="00D80980">
                        <w:pPr>
                          <w:spacing w:after="0"/>
                          <w:jc w:val="center"/>
                          <w:rPr>
                            <w:rFonts w:ascii="Arial Rounded MT Bold" w:hAnsi="Arial Rounded MT Bold"/>
                          </w:rPr>
                        </w:pPr>
                        <w:r>
                          <w:rPr>
                            <w:rFonts w:ascii="Arial Rounded MT Bold" w:hAnsi="Arial Rounded MT Bold"/>
                          </w:rPr>
                          <w:t>Association Départementale de Mayotte</w:t>
                        </w:r>
                      </w:p>
                      <w:p w14:paraId="229C508C" w14:textId="77777777" w:rsidR="00D80980" w:rsidRPr="00FE7032" w:rsidRDefault="00D80980" w:rsidP="00D80980">
                        <w:pPr>
                          <w:spacing w:after="0"/>
                          <w:jc w:val="center"/>
                          <w:rPr>
                            <w:rFonts w:ascii="Arial Rounded MT Bold" w:hAnsi="Arial Rounded MT Bold"/>
                            <w:sz w:val="14"/>
                            <w:szCs w:val="14"/>
                          </w:rPr>
                        </w:pPr>
                      </w:p>
                      <w:p w14:paraId="61CAC214" w14:textId="77777777" w:rsidR="00D80980" w:rsidRPr="00D80980" w:rsidRDefault="00D80980" w:rsidP="00D55317">
                        <w:pPr>
                          <w:spacing w:after="0"/>
                          <w:jc w:val="center"/>
                          <w:rPr>
                            <w:rFonts w:ascii="Arial Rounded MT Bold" w:hAnsi="Arial Rounded MT Bold"/>
                            <w:sz w:val="18"/>
                            <w:szCs w:val="18"/>
                          </w:rPr>
                        </w:pPr>
                        <w:r w:rsidRPr="00D80980">
                          <w:rPr>
                            <w:rFonts w:ascii="Arial Rounded MT Bold" w:hAnsi="Arial Rounded MT Bold"/>
                            <w:sz w:val="18"/>
                            <w:szCs w:val="18"/>
                          </w:rPr>
                          <w:t>Contacts :</w:t>
                        </w:r>
                      </w:p>
                      <w:p w14:paraId="3A847473" w14:textId="4FBF3778" w:rsidR="006C0202" w:rsidRDefault="003975F1" w:rsidP="003975F1">
                        <w:pPr>
                          <w:spacing w:after="0"/>
                          <w:jc w:val="center"/>
                          <w:rPr>
                            <w:rFonts w:ascii="Arial Rounded MT Bold" w:hAnsi="Arial Rounded MT Bold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Rounded MT Bold" w:hAnsi="Arial Rounded MT Bold"/>
                            <w:i/>
                            <w:iCs/>
                            <w:sz w:val="18"/>
                            <w:szCs w:val="18"/>
                          </w:rPr>
                          <w:t xml:space="preserve">Secrétariat : </w:t>
                        </w:r>
                        <w:r w:rsidR="006C0202">
                          <w:rPr>
                            <w:rFonts w:ascii="Arial Rounded MT Bold" w:hAnsi="Arial Rounded MT Bold"/>
                            <w:i/>
                            <w:iCs/>
                            <w:sz w:val="18"/>
                            <w:szCs w:val="18"/>
                          </w:rPr>
                          <w:t>0269631390</w:t>
                        </w:r>
                        <w:r w:rsidR="008746AA">
                          <w:rPr>
                            <w:rFonts w:ascii="Arial Rounded MT Bold" w:hAnsi="Arial Rounded MT Bold"/>
                            <w:i/>
                            <w:iCs/>
                            <w:sz w:val="18"/>
                            <w:szCs w:val="18"/>
                          </w:rPr>
                          <w:t xml:space="preserve"> ou</w:t>
                        </w:r>
                      </w:p>
                      <w:p w14:paraId="06742AEF" w14:textId="668D5F36" w:rsidR="00DC0976" w:rsidRDefault="00A75898" w:rsidP="003975F1">
                        <w:pPr>
                          <w:spacing w:after="0"/>
                          <w:jc w:val="center"/>
                          <w:rPr>
                            <w:rFonts w:ascii="Arial Rounded MT Bold" w:hAnsi="Arial Rounded MT Bold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Rounded MT Bold" w:hAnsi="Arial Rounded MT Bold"/>
                            <w:i/>
                            <w:iCs/>
                            <w:sz w:val="18"/>
                            <w:szCs w:val="18"/>
                          </w:rPr>
                          <w:t>0639606553</w:t>
                        </w:r>
                      </w:p>
                      <w:p w14:paraId="319FCD6B" w14:textId="77777777" w:rsidR="00DC0976" w:rsidRDefault="00DC0976" w:rsidP="003975F1">
                        <w:pPr>
                          <w:spacing w:after="0"/>
                          <w:jc w:val="center"/>
                          <w:rPr>
                            <w:rFonts w:ascii="Arial Rounded MT Bold" w:hAnsi="Arial Rounded MT Bold"/>
                            <w:sz w:val="18"/>
                            <w:szCs w:val="18"/>
                          </w:rPr>
                        </w:pPr>
                      </w:p>
                      <w:p w14:paraId="5A985D5B" w14:textId="50D51C68" w:rsidR="00D80980" w:rsidRPr="003975F1" w:rsidRDefault="00D80980" w:rsidP="00D55317">
                        <w:pPr>
                          <w:spacing w:after="0"/>
                          <w:rPr>
                            <w:rFonts w:ascii="Arial Rounded MT Bold" w:hAnsi="Arial Rounded MT Bold"/>
                            <w:color w:val="0000FF"/>
                          </w:rPr>
                        </w:pPr>
                        <w:r w:rsidRPr="00FE7032">
                          <w:rPr>
                            <w:rFonts w:ascii="Arial Rounded MT Bold" w:hAnsi="Arial Rounded MT Bold"/>
                          </w:rPr>
                          <w:t>Courriel :</w:t>
                        </w:r>
                        <w:r w:rsidR="00D55317" w:rsidRPr="00FE7032">
                          <w:rPr>
                            <w:rFonts w:ascii="Arial Rounded MT Bold" w:hAnsi="Arial Rounded MT Bold"/>
                          </w:rPr>
                          <w:t xml:space="preserve"> </w:t>
                        </w:r>
                        <w:hyperlink r:id="rId7" w:history="1">
                          <w:r w:rsidR="00FE7032" w:rsidRPr="003975F1">
                            <w:rPr>
                              <w:rStyle w:val="Lienhypertexte"/>
                              <w:rFonts w:ascii="Arial Rounded MT Bold" w:hAnsi="Arial Rounded MT Bold" w:cs="Arial"/>
                              <w:u w:val="none"/>
                              <w:bdr w:val="none" w:sz="0" w:space="0" w:color="auto" w:frame="1"/>
                            </w:rPr>
                            <w:t>ad976@occe.coop</w:t>
                          </w:r>
                        </w:hyperlink>
                        <w:r w:rsidR="00FE7032" w:rsidRPr="003975F1">
                          <w:rPr>
                            <w:rFonts w:ascii="Arial Rounded MT Bold" w:hAnsi="Arial Rounded MT Bold" w:cs="Arial"/>
                            <w:color w:val="0000FF"/>
                            <w:bdr w:val="none" w:sz="0" w:space="0" w:color="auto" w:frame="1"/>
                          </w:rPr>
                          <w:t xml:space="preserve"> </w:t>
                        </w:r>
                        <w:r w:rsidR="003975F1" w:rsidRPr="003975F1">
                          <w:rPr>
                            <w:rFonts w:ascii="Arial Rounded MT Bold" w:hAnsi="Arial Rounded MT Bold" w:cs="Arial"/>
                            <w:color w:val="0000FF"/>
                            <w:bdr w:val="none" w:sz="0" w:space="0" w:color="auto" w:frame="1"/>
                          </w:rPr>
                          <w:t>/ adocce976@gmail.com</w:t>
                        </w:r>
                      </w:p>
                      <w:p w14:paraId="224263F2" w14:textId="56831A52" w:rsidR="00D80980" w:rsidRPr="00CE0666" w:rsidRDefault="00D55317" w:rsidP="00FE7032">
                        <w:pPr>
                          <w:shd w:val="clear" w:color="auto" w:fill="FFFFFF"/>
                          <w:spacing w:after="0" w:line="240" w:lineRule="auto"/>
                          <w:rPr>
                            <w:rFonts w:ascii="Arial Rounded MT Bold" w:hAnsi="Arial Rounded MT Bold"/>
                            <w:sz w:val="18"/>
                            <w:szCs w:val="18"/>
                            <w:lang w:val="nl-NL"/>
                          </w:rPr>
                        </w:pPr>
                        <w:r w:rsidRPr="00CE0666">
                          <w:rPr>
                            <w:rFonts w:ascii="Arial Rounded MT Bold" w:hAnsi="Arial Rounded MT Bold" w:cs="Arial"/>
                            <w:b/>
                            <w:bCs/>
                            <w:color w:val="333333"/>
                            <w:lang w:val="nl-NL"/>
                          </w:rPr>
                          <w:t xml:space="preserve">Site </w:t>
                        </w:r>
                        <w:r w:rsidR="00FE7032" w:rsidRPr="00CE0666">
                          <w:rPr>
                            <w:rFonts w:ascii="Arial Rounded MT Bold" w:hAnsi="Arial Rounded MT Bold" w:cs="Arial"/>
                            <w:b/>
                            <w:bCs/>
                            <w:color w:val="333333"/>
                            <w:lang w:val="nl-NL"/>
                          </w:rPr>
                          <w:t>web :</w:t>
                        </w:r>
                        <w:r w:rsidRPr="00CE0666">
                          <w:rPr>
                            <w:rFonts w:ascii="Arial Rounded MT Bold" w:hAnsi="Arial Rounded MT Bold" w:cs="Arial"/>
                            <w:b/>
                            <w:bCs/>
                            <w:color w:val="333333"/>
                            <w:lang w:val="nl-NL"/>
                          </w:rPr>
                          <w:t> </w:t>
                        </w:r>
                        <w:r w:rsidR="00A75898" w:rsidRPr="00CE0666">
                          <w:rPr>
                            <w:rFonts w:ascii="Arial Rounded MT Bold" w:hAnsi="Arial Rounded MT Bold"/>
                            <w:sz w:val="18"/>
                            <w:szCs w:val="18"/>
                            <w:lang w:val="nl-NL"/>
                          </w:rPr>
                          <w:t xml:space="preserve"> </w:t>
                        </w:r>
                        <w:r w:rsidR="00A75898" w:rsidRPr="00CE0666">
                          <w:rPr>
                            <w:rFonts w:ascii="Arial Rounded MT Bold" w:hAnsi="Arial Rounded MT Bold"/>
                            <w:color w:val="0000FF"/>
                            <w:lang w:val="nl-NL"/>
                          </w:rPr>
                          <w:t>https://ad976.occe.coop/</w:t>
                        </w:r>
                      </w:p>
                    </w:txbxContent>
                  </v:textbox>
                </v:shape>
                <v:group id="Groupe 16" o:spid="_x0000_s1029" style="position:absolute;top:47;width:22906;height:15513" coordsize="22906,15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3" o:spid="_x0000_s1030" type="#_x0000_t202" style="position:absolute;width:22706;height:15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" strokeweight="1.5pt">
                    <v:textbox>
                      <w:txbxContent>
                        <w:p w14:paraId="0A5E1A9F" w14:textId="77777777" w:rsidR="00FE7032" w:rsidRDefault="008746AA">
                          <w:r w:rsidRPr="008746AA">
                            <w:rPr>
                              <w:noProof/>
                            </w:rPr>
                            <w:drawing>
                              <wp:inline distT="0" distB="0" distL="0" distR="0" wp14:anchorId="6EDD3FD1" wp14:editId="38E61955">
                                <wp:extent cx="1651000" cy="1416240"/>
                                <wp:effectExtent l="0" t="0" r="6350" b="0"/>
                                <wp:docPr id="4" name="Image 4" descr="C:\Users\Christine\Desktop\AD 976\Administration gestion OCCE\Communication\LOGO\AD976_LOGO_OCCE_COULEUR\JPG\AD976_LOGO_OCCE_COULEUR_Bdef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Christine\Desktop\AD 976\Administration gestion OCCE\Communication\LOGO\AD976_LOGO_OCCE_COULEUR\JPG\AD976_LOGO_OCCE_COULEUR_Bdef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0299" cy="143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31" type="#_x0000_t202" style="position:absolute;left:12811;top:523;width:10095;height:10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64404470" w14:textId="77777777" w:rsidR="003A09B5" w:rsidRDefault="003A09B5"/>
                      </w:txbxContent>
                    </v:textbox>
                  </v:shape>
                  <v:shape id="Zone de texte 10" o:spid="_x0000_s1032" type="#_x0000_t202" style="position:absolute;left:12239;top:11144;width:3353;height:41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" filled="f" stroked="f">
                    <v:textbox>
                      <w:txbxContent>
                        <w:p w14:paraId="4115B9A5" w14:textId="77777777" w:rsidR="00DE5092" w:rsidRPr="00DE5092" w:rsidRDefault="00DE5092" w:rsidP="00DE5092">
                          <w:pPr>
                            <w:jc w:val="center"/>
                            <w:rPr>
                              <w:b/>
                              <w:noProof/>
                              <w:color w:val="A8D08D" w:themeColor="accent6" w:themeTint="99"/>
                              <w:sz w:val="40"/>
                              <w:szCs w:val="40"/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Zone de texte 11" o:spid="_x0000_s1033" type="#_x0000_t202" style="position:absolute;top:12906;width:22667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352CBF01" w14:textId="77777777" w:rsidR="00DB331B" w:rsidRPr="00DB331B" w:rsidRDefault="00DB331B" w:rsidP="00DB331B">
                          <w:pPr>
                            <w:jc w:val="center"/>
                            <w:rPr>
                              <w:b/>
                              <w:noProof/>
                              <w:color w:val="A8D08D" w:themeColor="accent6" w:themeTint="99"/>
                              <w:sz w:val="16"/>
                              <w:szCs w:val="16"/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677B1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LuzSans-Book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A0524"/>
    <w:multiLevelType w:val="hybridMultilevel"/>
    <w:tmpl w:val="B88C889C"/>
    <w:lvl w:ilvl="0" w:tplc="38BC00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9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71"/>
    <w:rsid w:val="001041C9"/>
    <w:rsid w:val="00126004"/>
    <w:rsid w:val="001D2991"/>
    <w:rsid w:val="001E38A6"/>
    <w:rsid w:val="00241041"/>
    <w:rsid w:val="002D7908"/>
    <w:rsid w:val="002E093D"/>
    <w:rsid w:val="00306F5E"/>
    <w:rsid w:val="003975F1"/>
    <w:rsid w:val="003978A0"/>
    <w:rsid w:val="003A09B5"/>
    <w:rsid w:val="004F2729"/>
    <w:rsid w:val="00503F68"/>
    <w:rsid w:val="00543AD3"/>
    <w:rsid w:val="005B568E"/>
    <w:rsid w:val="005C68BA"/>
    <w:rsid w:val="006235C4"/>
    <w:rsid w:val="00677B16"/>
    <w:rsid w:val="006C0202"/>
    <w:rsid w:val="00741AF6"/>
    <w:rsid w:val="00846FFD"/>
    <w:rsid w:val="00863F81"/>
    <w:rsid w:val="008746AA"/>
    <w:rsid w:val="00880E71"/>
    <w:rsid w:val="008D670E"/>
    <w:rsid w:val="00902BFB"/>
    <w:rsid w:val="00982248"/>
    <w:rsid w:val="009B1187"/>
    <w:rsid w:val="009C1659"/>
    <w:rsid w:val="00A530D7"/>
    <w:rsid w:val="00A75898"/>
    <w:rsid w:val="00A93C39"/>
    <w:rsid w:val="00B55367"/>
    <w:rsid w:val="00BA71DD"/>
    <w:rsid w:val="00BC3ACF"/>
    <w:rsid w:val="00BD4DDE"/>
    <w:rsid w:val="00C3694F"/>
    <w:rsid w:val="00C56E73"/>
    <w:rsid w:val="00CE0666"/>
    <w:rsid w:val="00CF4C59"/>
    <w:rsid w:val="00D55317"/>
    <w:rsid w:val="00D572ED"/>
    <w:rsid w:val="00D80980"/>
    <w:rsid w:val="00DB331B"/>
    <w:rsid w:val="00DB66ED"/>
    <w:rsid w:val="00DC0976"/>
    <w:rsid w:val="00DC2FB1"/>
    <w:rsid w:val="00DE09F5"/>
    <w:rsid w:val="00DE5092"/>
    <w:rsid w:val="00DF5EBF"/>
    <w:rsid w:val="00E27E71"/>
    <w:rsid w:val="00E42EA0"/>
    <w:rsid w:val="00EA053D"/>
    <w:rsid w:val="00F777A2"/>
    <w:rsid w:val="00FB475E"/>
    <w:rsid w:val="00FC6D98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12B58"/>
  <w14:defaultImageDpi w14:val="0"/>
  <w15:docId w15:val="{E30FBF16-D4C5-493E-98B5-284BD99A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0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D55317"/>
    <w:rPr>
      <w:color w:val="0000FF"/>
      <w:u w:val="single"/>
    </w:rPr>
  </w:style>
  <w:style w:type="character" w:customStyle="1" w:styleId="Mentionnonrsolue1">
    <w:name w:val="Mention non résolue1"/>
    <w:uiPriority w:val="99"/>
    <w:semiHidden/>
    <w:unhideWhenUsed/>
    <w:rsid w:val="00FE7032"/>
    <w:rPr>
      <w:rFonts w:cs="Times New Roman"/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543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ansinterligne">
    <w:name w:val="No Spacing"/>
    <w:uiPriority w:val="1"/>
    <w:qFormat/>
    <w:rsid w:val="00EA053D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27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976@occe.co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d976@occe.coo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Downloads\LISTE%20D'ADHESION%20(3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LISTE D'ADHESION (3)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Links>
    <vt:vector size="12" baseType="variant">
      <vt:variant>
        <vt:i4>7864358</vt:i4>
      </vt:variant>
      <vt:variant>
        <vt:i4>3</vt:i4>
      </vt:variant>
      <vt:variant>
        <vt:i4>0</vt:i4>
      </vt:variant>
      <vt:variant>
        <vt:i4>5</vt:i4>
      </vt:variant>
      <vt:variant>
        <vt:lpwstr>http://www.occe.coop/ad976</vt:lpwstr>
      </vt:variant>
      <vt:variant>
        <vt:lpwstr/>
      </vt:variant>
      <vt:variant>
        <vt:i4>3211347</vt:i4>
      </vt:variant>
      <vt:variant>
        <vt:i4>0</vt:i4>
      </vt:variant>
      <vt:variant>
        <vt:i4>0</vt:i4>
      </vt:variant>
      <vt:variant>
        <vt:i4>5</vt:i4>
      </vt:variant>
      <vt:variant>
        <vt:lpwstr>mailto:ad976@occe.coop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Indaroussi TADJIDINI</dc:creator>
  <cp:lastModifiedBy>secretariatad976@gmail.com</cp:lastModifiedBy>
  <cp:revision>5</cp:revision>
  <cp:lastPrinted>2017-07-02T15:22:00Z</cp:lastPrinted>
  <dcterms:created xsi:type="dcterms:W3CDTF">2021-03-22T08:58:00Z</dcterms:created>
  <dcterms:modified xsi:type="dcterms:W3CDTF">2022-08-17T07:49:00Z</dcterms:modified>
</cp:coreProperties>
</file>